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48A2" w14:textId="77777777" w:rsidR="009A6501" w:rsidRPr="00E070FE" w:rsidRDefault="009A6501" w:rsidP="00276108">
      <w:pPr>
        <w:tabs>
          <w:tab w:val="center" w:pos="4253"/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2DCCD6C8" w14:textId="747A8CA5" w:rsidR="00235250" w:rsidRPr="00E070FE" w:rsidRDefault="00276108" w:rsidP="00276108">
      <w:pPr>
        <w:tabs>
          <w:tab w:val="center" w:pos="4253"/>
          <w:tab w:val="right" w:pos="907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E070FE">
        <w:rPr>
          <w:rFonts w:ascii="Arial" w:hAnsi="Arial" w:cs="Arial"/>
          <w:b/>
          <w:bCs/>
          <w:sz w:val="18"/>
          <w:szCs w:val="18"/>
        </w:rPr>
        <w:t xml:space="preserve">Declaración de </w:t>
      </w:r>
      <w:r w:rsidR="00AA5408" w:rsidRPr="00E070FE">
        <w:rPr>
          <w:rFonts w:ascii="Arial" w:hAnsi="Arial" w:cs="Arial"/>
          <w:b/>
          <w:bCs/>
          <w:sz w:val="18"/>
          <w:szCs w:val="18"/>
        </w:rPr>
        <w:t>confidencialidad</w:t>
      </w:r>
      <w:r w:rsidRPr="00E070FE">
        <w:rPr>
          <w:rFonts w:ascii="Arial" w:hAnsi="Arial" w:cs="Arial"/>
          <w:b/>
          <w:bCs/>
          <w:sz w:val="18"/>
          <w:szCs w:val="18"/>
        </w:rPr>
        <w:t>.</w:t>
      </w:r>
    </w:p>
    <w:p w14:paraId="715CC319" w14:textId="4FBBEE34" w:rsidR="00C1625D" w:rsidRPr="00E070FE" w:rsidRDefault="00C1625D" w:rsidP="00276108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</w:p>
    <w:p w14:paraId="5869BA15" w14:textId="573A2ECB" w:rsidR="00200844" w:rsidRPr="00E070FE" w:rsidRDefault="00235250" w:rsidP="00276108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 xml:space="preserve">Con fundamento </w:t>
      </w:r>
      <w:r w:rsidR="00CA6858" w:rsidRPr="00E070FE">
        <w:rPr>
          <w:rFonts w:ascii="Arial" w:hAnsi="Arial" w:cs="Arial"/>
          <w:sz w:val="18"/>
          <w:szCs w:val="18"/>
        </w:rPr>
        <w:t>en los artículos 1, 2, fracciones IV y V, 4, 16, 17, 18, 19, 20, 21, 22, 23, 24, 25, 26, 29, 30, 31</w:t>
      </w:r>
      <w:r w:rsidR="0094073D" w:rsidRPr="00E070FE">
        <w:rPr>
          <w:rFonts w:ascii="Arial" w:hAnsi="Arial" w:cs="Arial"/>
          <w:sz w:val="18"/>
          <w:szCs w:val="18"/>
        </w:rPr>
        <w:t xml:space="preserve">, </w:t>
      </w:r>
      <w:r w:rsidR="00AA5408" w:rsidRPr="00E070FE">
        <w:rPr>
          <w:rFonts w:ascii="Arial" w:hAnsi="Arial" w:cs="Arial"/>
          <w:sz w:val="18"/>
          <w:szCs w:val="18"/>
        </w:rPr>
        <w:t xml:space="preserve">33, 34, </w:t>
      </w:r>
      <w:r w:rsidR="0094073D" w:rsidRPr="00E070FE">
        <w:rPr>
          <w:rFonts w:ascii="Arial" w:hAnsi="Arial" w:cs="Arial"/>
          <w:sz w:val="18"/>
          <w:szCs w:val="18"/>
        </w:rPr>
        <w:t>42</w:t>
      </w:r>
      <w:r w:rsidR="00CA6858" w:rsidRPr="00E070FE">
        <w:rPr>
          <w:rFonts w:ascii="Arial" w:hAnsi="Arial" w:cs="Arial"/>
          <w:sz w:val="18"/>
          <w:szCs w:val="18"/>
        </w:rPr>
        <w:t xml:space="preserve"> y demás relativos y aplicables de la Ley General de Protección de Datos Personales en Posesión de Sujetos Obligados,</w:t>
      </w:r>
      <w:r w:rsidR="00AA5408" w:rsidRPr="00E070FE">
        <w:rPr>
          <w:sz w:val="18"/>
          <w:szCs w:val="18"/>
        </w:rPr>
        <w:t xml:space="preserve"> </w:t>
      </w:r>
      <w:r w:rsidR="00AA5408" w:rsidRPr="00E070FE">
        <w:rPr>
          <w:rFonts w:ascii="Arial" w:hAnsi="Arial" w:cs="Arial"/>
          <w:sz w:val="18"/>
          <w:szCs w:val="18"/>
        </w:rPr>
        <w:t>así como en los artículos 71 y 72 de los Lineamientos Generales de Protección de Datos Personales para el Sector Público,</w:t>
      </w:r>
      <w:r w:rsidR="00CA6858" w:rsidRPr="00E070FE">
        <w:rPr>
          <w:rFonts w:ascii="Arial" w:hAnsi="Arial" w:cs="Arial"/>
          <w:sz w:val="18"/>
          <w:szCs w:val="18"/>
        </w:rPr>
        <w:t xml:space="preserve"> </w:t>
      </w:r>
      <w:r w:rsidR="00200844" w:rsidRPr="00E070FE">
        <w:rPr>
          <w:rFonts w:ascii="Arial" w:hAnsi="Arial" w:cs="Arial"/>
          <w:sz w:val="18"/>
          <w:szCs w:val="18"/>
        </w:rPr>
        <w:t xml:space="preserve">en mi calidad de </w:t>
      </w:r>
      <w:r w:rsidR="002C0D63" w:rsidRPr="00E070FE">
        <w:rPr>
          <w:rFonts w:ascii="Arial" w:hAnsi="Arial" w:cs="Arial"/>
          <w:sz w:val="18"/>
          <w:szCs w:val="18"/>
        </w:rPr>
        <w:t>_______________________(</w:t>
      </w:r>
      <w:r w:rsidR="002C0D63" w:rsidRPr="00E070FE">
        <w:rPr>
          <w:rFonts w:ascii="Arial" w:hAnsi="Arial" w:cs="Arial"/>
          <w:i/>
          <w:sz w:val="18"/>
          <w:szCs w:val="18"/>
        </w:rPr>
        <w:t>puesto</w:t>
      </w:r>
      <w:r w:rsidR="002C0D63" w:rsidRPr="00E070FE">
        <w:rPr>
          <w:rFonts w:ascii="Arial" w:hAnsi="Arial" w:cs="Arial"/>
          <w:sz w:val="18"/>
          <w:szCs w:val="18"/>
        </w:rPr>
        <w:t>)</w:t>
      </w:r>
      <w:r w:rsidR="00AA5408" w:rsidRPr="00E070FE">
        <w:rPr>
          <w:rFonts w:ascii="Arial" w:hAnsi="Arial" w:cs="Arial"/>
          <w:sz w:val="18"/>
          <w:szCs w:val="18"/>
        </w:rPr>
        <w:t xml:space="preserve"> adscrit</w:t>
      </w:r>
      <w:r w:rsidR="005C5E84">
        <w:rPr>
          <w:rFonts w:ascii="Arial" w:hAnsi="Arial" w:cs="Arial"/>
          <w:sz w:val="18"/>
          <w:szCs w:val="18"/>
        </w:rPr>
        <w:t>a (o)</w:t>
      </w:r>
      <w:r w:rsidR="00AA5408" w:rsidRPr="00E070FE">
        <w:rPr>
          <w:rFonts w:ascii="Arial" w:hAnsi="Arial" w:cs="Arial"/>
          <w:sz w:val="18"/>
          <w:szCs w:val="18"/>
        </w:rPr>
        <w:t xml:space="preserve"> a ____________________ (</w:t>
      </w:r>
      <w:r w:rsidR="00AA5408" w:rsidRPr="00E070FE">
        <w:rPr>
          <w:rFonts w:ascii="Arial" w:hAnsi="Arial" w:cs="Arial"/>
          <w:i/>
          <w:iCs/>
          <w:sz w:val="18"/>
          <w:szCs w:val="18"/>
        </w:rPr>
        <w:t>área de adscripción)</w:t>
      </w:r>
      <w:r w:rsidR="00200844" w:rsidRPr="00E070FE">
        <w:rPr>
          <w:rFonts w:ascii="Arial" w:hAnsi="Arial" w:cs="Arial"/>
          <w:sz w:val="18"/>
          <w:szCs w:val="18"/>
        </w:rPr>
        <w:t xml:space="preserve">, </w:t>
      </w:r>
      <w:r w:rsidR="002C0D63" w:rsidRPr="00E070FE">
        <w:rPr>
          <w:rFonts w:ascii="Arial" w:hAnsi="Arial" w:cs="Arial"/>
          <w:sz w:val="18"/>
          <w:szCs w:val="18"/>
        </w:rPr>
        <w:t>del Instituto Nacional de Transparencia, Acceso a la Información y Protección de Datos</w:t>
      </w:r>
      <w:r w:rsidR="008D5921" w:rsidRPr="00E070FE">
        <w:rPr>
          <w:rFonts w:ascii="Arial" w:hAnsi="Arial" w:cs="Arial"/>
          <w:sz w:val="18"/>
          <w:szCs w:val="18"/>
        </w:rPr>
        <w:t xml:space="preserve"> Personales</w:t>
      </w:r>
      <w:r w:rsidR="002C0D63" w:rsidRPr="00E070FE">
        <w:rPr>
          <w:rFonts w:ascii="Arial" w:hAnsi="Arial" w:cs="Arial"/>
          <w:sz w:val="18"/>
          <w:szCs w:val="18"/>
        </w:rPr>
        <w:t xml:space="preserve"> (INAI)</w:t>
      </w:r>
      <w:r w:rsidR="00C33205" w:rsidRPr="00E070FE">
        <w:rPr>
          <w:rFonts w:ascii="Arial" w:hAnsi="Arial" w:cs="Arial"/>
          <w:sz w:val="18"/>
          <w:szCs w:val="18"/>
        </w:rPr>
        <w:t>, a</w:t>
      </w:r>
      <w:r w:rsidR="00200844" w:rsidRPr="00E070FE">
        <w:rPr>
          <w:rFonts w:ascii="Arial" w:hAnsi="Arial" w:cs="Arial"/>
          <w:sz w:val="18"/>
          <w:szCs w:val="18"/>
        </w:rPr>
        <w:t xml:space="preserve">tendiendo a mis </w:t>
      </w:r>
      <w:r w:rsidR="002C0D63" w:rsidRPr="00E070FE">
        <w:rPr>
          <w:rFonts w:ascii="Arial" w:hAnsi="Arial" w:cs="Arial"/>
          <w:sz w:val="18"/>
          <w:szCs w:val="18"/>
        </w:rPr>
        <w:t xml:space="preserve">funciones, </w:t>
      </w:r>
      <w:r w:rsidR="00200844" w:rsidRPr="00E070FE">
        <w:rPr>
          <w:rFonts w:ascii="Arial" w:hAnsi="Arial" w:cs="Arial"/>
          <w:sz w:val="18"/>
          <w:szCs w:val="18"/>
        </w:rPr>
        <w:t>obligaciones y responsabilidades</w:t>
      </w:r>
      <w:r w:rsidR="00C33205" w:rsidRPr="00E070FE">
        <w:rPr>
          <w:rFonts w:ascii="Arial" w:hAnsi="Arial" w:cs="Arial"/>
          <w:sz w:val="18"/>
          <w:szCs w:val="18"/>
        </w:rPr>
        <w:t xml:space="preserve"> como persona servidora pública,</w:t>
      </w:r>
      <w:r w:rsidR="00200844" w:rsidRPr="00E070FE">
        <w:rPr>
          <w:rFonts w:ascii="Arial" w:hAnsi="Arial" w:cs="Arial"/>
          <w:sz w:val="18"/>
          <w:szCs w:val="18"/>
        </w:rPr>
        <w:t xml:space="preserve"> reconozco que </w:t>
      </w:r>
      <w:r w:rsidR="00AA5408" w:rsidRPr="00E070FE">
        <w:rPr>
          <w:rFonts w:ascii="Arial" w:hAnsi="Arial" w:cs="Arial"/>
          <w:sz w:val="18"/>
          <w:szCs w:val="18"/>
        </w:rPr>
        <w:t xml:space="preserve">tengo y </w:t>
      </w:r>
      <w:r w:rsidR="00200844" w:rsidRPr="00E070FE">
        <w:rPr>
          <w:rFonts w:ascii="Arial" w:hAnsi="Arial" w:cs="Arial"/>
          <w:sz w:val="18"/>
          <w:szCs w:val="18"/>
        </w:rPr>
        <w:t xml:space="preserve">tendré acceso </w:t>
      </w:r>
      <w:r w:rsidR="00FB12D7" w:rsidRPr="00E070FE">
        <w:rPr>
          <w:rFonts w:ascii="Arial" w:hAnsi="Arial" w:cs="Arial"/>
          <w:sz w:val="18"/>
          <w:szCs w:val="18"/>
        </w:rPr>
        <w:t xml:space="preserve">a diversa información en la cual se encuentran contenidos </w:t>
      </w:r>
      <w:r w:rsidR="00200844" w:rsidRPr="00E070FE">
        <w:rPr>
          <w:rFonts w:ascii="Arial" w:hAnsi="Arial" w:cs="Arial"/>
          <w:sz w:val="18"/>
          <w:szCs w:val="18"/>
        </w:rPr>
        <w:t>datos personales</w:t>
      </w:r>
      <w:r w:rsidR="00FB12D7" w:rsidRPr="00E070FE">
        <w:rPr>
          <w:rFonts w:ascii="Arial" w:hAnsi="Arial" w:cs="Arial"/>
          <w:sz w:val="18"/>
          <w:szCs w:val="18"/>
        </w:rPr>
        <w:t xml:space="preserve"> de terceros</w:t>
      </w:r>
      <w:r w:rsidR="002C0D63" w:rsidRPr="00E070FE">
        <w:rPr>
          <w:rFonts w:ascii="Arial" w:hAnsi="Arial" w:cs="Arial"/>
          <w:sz w:val="18"/>
          <w:szCs w:val="18"/>
        </w:rPr>
        <w:t>.</w:t>
      </w:r>
    </w:p>
    <w:p w14:paraId="5D6D9FA3" w14:textId="77777777" w:rsidR="00C33205" w:rsidRPr="00E070FE" w:rsidRDefault="00C33205" w:rsidP="00276108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</w:p>
    <w:p w14:paraId="202BDBBA" w14:textId="7800CB10" w:rsidR="00331090" w:rsidRPr="00E070FE" w:rsidRDefault="00C33205" w:rsidP="00276108">
      <w:p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En virtud de lo anterior</w:t>
      </w:r>
      <w:r w:rsidR="00200844" w:rsidRPr="00E070FE">
        <w:rPr>
          <w:rFonts w:ascii="Arial" w:hAnsi="Arial" w:cs="Arial"/>
          <w:sz w:val="18"/>
          <w:szCs w:val="18"/>
        </w:rPr>
        <w:t xml:space="preserve">, </w:t>
      </w:r>
      <w:r w:rsidR="00276108" w:rsidRPr="00E070FE">
        <w:rPr>
          <w:rFonts w:ascii="Arial" w:hAnsi="Arial" w:cs="Arial"/>
          <w:sz w:val="18"/>
          <w:szCs w:val="18"/>
        </w:rPr>
        <w:t>reconozco que</w:t>
      </w:r>
      <w:r w:rsidR="00200844" w:rsidRPr="00E070FE">
        <w:rPr>
          <w:rFonts w:ascii="Arial" w:hAnsi="Arial" w:cs="Arial"/>
          <w:sz w:val="18"/>
          <w:szCs w:val="18"/>
        </w:rPr>
        <w:t xml:space="preserve"> el acceso a </w:t>
      </w:r>
      <w:r w:rsidR="00AA5408" w:rsidRPr="00E070FE">
        <w:rPr>
          <w:rFonts w:ascii="Arial" w:hAnsi="Arial" w:cs="Arial"/>
          <w:sz w:val="18"/>
          <w:szCs w:val="18"/>
        </w:rPr>
        <w:t>datos personales de terceros</w:t>
      </w:r>
      <w:r w:rsidR="00200844" w:rsidRPr="00E070FE">
        <w:rPr>
          <w:rFonts w:ascii="Arial" w:hAnsi="Arial" w:cs="Arial"/>
          <w:sz w:val="18"/>
          <w:szCs w:val="18"/>
        </w:rPr>
        <w:t xml:space="preserve">, tendrá </w:t>
      </w:r>
      <w:r w:rsidR="002C0D63" w:rsidRPr="00E070FE">
        <w:rPr>
          <w:rFonts w:ascii="Arial" w:hAnsi="Arial" w:cs="Arial"/>
          <w:sz w:val="18"/>
          <w:szCs w:val="18"/>
        </w:rPr>
        <w:t>como</w:t>
      </w:r>
      <w:r w:rsidR="00200844" w:rsidRPr="00E070FE">
        <w:rPr>
          <w:rFonts w:ascii="Arial" w:hAnsi="Arial" w:cs="Arial"/>
          <w:sz w:val="18"/>
          <w:szCs w:val="18"/>
        </w:rPr>
        <w:t xml:space="preserve"> único propósito </w:t>
      </w:r>
      <w:r w:rsidR="002C0D63" w:rsidRPr="00E070FE">
        <w:rPr>
          <w:rFonts w:ascii="Arial" w:hAnsi="Arial" w:cs="Arial"/>
          <w:sz w:val="18"/>
          <w:szCs w:val="18"/>
        </w:rPr>
        <w:t xml:space="preserve">el </w:t>
      </w:r>
      <w:r w:rsidR="00200844" w:rsidRPr="00E070FE">
        <w:rPr>
          <w:rFonts w:ascii="Arial" w:hAnsi="Arial" w:cs="Arial"/>
          <w:sz w:val="18"/>
          <w:szCs w:val="18"/>
        </w:rPr>
        <w:t xml:space="preserve">cumplir con </w:t>
      </w:r>
      <w:r w:rsidR="002C0D63" w:rsidRPr="00E070FE">
        <w:rPr>
          <w:rFonts w:ascii="Arial" w:hAnsi="Arial" w:cs="Arial"/>
          <w:sz w:val="18"/>
          <w:szCs w:val="18"/>
        </w:rPr>
        <w:t xml:space="preserve">las </w:t>
      </w:r>
      <w:r w:rsidR="00200844" w:rsidRPr="00E070FE">
        <w:rPr>
          <w:rFonts w:ascii="Arial" w:hAnsi="Arial" w:cs="Arial"/>
          <w:sz w:val="18"/>
          <w:szCs w:val="18"/>
        </w:rPr>
        <w:t xml:space="preserve">actividades </w:t>
      </w:r>
      <w:r w:rsidRPr="00E070FE">
        <w:rPr>
          <w:rFonts w:ascii="Arial" w:hAnsi="Arial" w:cs="Arial"/>
          <w:sz w:val="18"/>
          <w:szCs w:val="18"/>
        </w:rPr>
        <w:t xml:space="preserve">correspondientes al desempeño de mi empleo, cargo o comisión </w:t>
      </w:r>
      <w:r w:rsidR="002C0D63" w:rsidRPr="00E070FE">
        <w:rPr>
          <w:rFonts w:ascii="Arial" w:hAnsi="Arial" w:cs="Arial"/>
          <w:sz w:val="18"/>
          <w:szCs w:val="18"/>
        </w:rPr>
        <w:t>en el INAI</w:t>
      </w:r>
      <w:r w:rsidR="00200844" w:rsidRPr="00E070FE">
        <w:rPr>
          <w:rFonts w:ascii="Arial" w:hAnsi="Arial" w:cs="Arial"/>
          <w:sz w:val="18"/>
          <w:szCs w:val="18"/>
        </w:rPr>
        <w:t>,</w:t>
      </w:r>
      <w:r w:rsidR="00AA5408" w:rsidRPr="00E070FE">
        <w:rPr>
          <w:sz w:val="18"/>
          <w:szCs w:val="18"/>
        </w:rPr>
        <w:t xml:space="preserve"> </w:t>
      </w:r>
      <w:r w:rsidR="00AA5408" w:rsidRPr="00E070FE">
        <w:rPr>
          <w:rFonts w:ascii="Arial" w:hAnsi="Arial" w:cs="Arial"/>
          <w:sz w:val="18"/>
          <w:szCs w:val="18"/>
        </w:rPr>
        <w:t>por lo que me comprometo a brindar un tratamiento responsable a los mismos, por esa razón</w:t>
      </w:r>
      <w:r w:rsidR="00200844" w:rsidRPr="00E070FE">
        <w:rPr>
          <w:rFonts w:ascii="Arial" w:hAnsi="Arial" w:cs="Arial"/>
          <w:sz w:val="18"/>
          <w:szCs w:val="18"/>
        </w:rPr>
        <w:t xml:space="preserve"> </w:t>
      </w:r>
      <w:r w:rsidR="00331090" w:rsidRPr="00E070FE">
        <w:rPr>
          <w:rFonts w:ascii="Arial" w:hAnsi="Arial" w:cs="Arial"/>
          <w:sz w:val="18"/>
          <w:szCs w:val="18"/>
        </w:rPr>
        <w:t>no podré utilizarl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difundirl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divulgarl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reproducirl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publicarl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cederl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transferirl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alterarl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falsificarl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destruirl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>, enajenarl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 xml:space="preserve"> de manera personal o por conducto de terceros, por cualquier medio </w:t>
      </w:r>
      <w:r w:rsidR="00AA5408" w:rsidRPr="00E070FE">
        <w:rPr>
          <w:rFonts w:ascii="Arial" w:hAnsi="Arial" w:cs="Arial"/>
          <w:sz w:val="18"/>
          <w:szCs w:val="18"/>
        </w:rPr>
        <w:t xml:space="preserve">o </w:t>
      </w:r>
      <w:r w:rsidR="00331090" w:rsidRPr="00E070FE">
        <w:rPr>
          <w:rFonts w:ascii="Arial" w:hAnsi="Arial" w:cs="Arial"/>
          <w:sz w:val="18"/>
          <w:szCs w:val="18"/>
        </w:rPr>
        <w:t>persona alguna, ni podré usarl</w:t>
      </w:r>
      <w:r w:rsidR="00AA5408" w:rsidRPr="00E070FE">
        <w:rPr>
          <w:rFonts w:ascii="Arial" w:hAnsi="Arial" w:cs="Arial"/>
          <w:sz w:val="18"/>
          <w:szCs w:val="18"/>
        </w:rPr>
        <w:t>os</w:t>
      </w:r>
      <w:r w:rsidR="00331090" w:rsidRPr="00E070FE">
        <w:rPr>
          <w:rFonts w:ascii="Arial" w:hAnsi="Arial" w:cs="Arial"/>
          <w:sz w:val="18"/>
          <w:szCs w:val="18"/>
        </w:rPr>
        <w:t xml:space="preserve"> para fines distintos al cumplimiento de mis obligaciones como persona servidora pública</w:t>
      </w:r>
      <w:r w:rsidR="00276108" w:rsidRPr="00E070FE">
        <w:rPr>
          <w:rFonts w:ascii="Arial" w:hAnsi="Arial" w:cs="Arial"/>
          <w:sz w:val="18"/>
          <w:szCs w:val="18"/>
        </w:rPr>
        <w:t>, aún después de concluido mi empleo, cargo o comisión.</w:t>
      </w:r>
    </w:p>
    <w:p w14:paraId="4473B636" w14:textId="77777777" w:rsidR="00331090" w:rsidRPr="00E070FE" w:rsidRDefault="00331090" w:rsidP="00276108">
      <w:pPr>
        <w:jc w:val="both"/>
        <w:rPr>
          <w:rFonts w:ascii="Arial" w:hAnsi="Arial" w:cs="Arial"/>
          <w:sz w:val="18"/>
          <w:szCs w:val="18"/>
        </w:rPr>
      </w:pPr>
    </w:p>
    <w:p w14:paraId="6B14A133" w14:textId="5480F3F4" w:rsidR="00200844" w:rsidRPr="00E070FE" w:rsidRDefault="00732DDD" w:rsidP="00276108">
      <w:p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Conforme a lo antes señalado</w:t>
      </w:r>
      <w:r w:rsidR="00331090" w:rsidRPr="00E070FE">
        <w:rPr>
          <w:rFonts w:ascii="Arial" w:hAnsi="Arial" w:cs="Arial"/>
          <w:sz w:val="18"/>
          <w:szCs w:val="18"/>
        </w:rPr>
        <w:t xml:space="preserve">, </w:t>
      </w:r>
      <w:r w:rsidR="00E221B4" w:rsidRPr="00E070FE">
        <w:rPr>
          <w:rFonts w:ascii="Arial" w:hAnsi="Arial" w:cs="Arial"/>
          <w:sz w:val="18"/>
          <w:szCs w:val="18"/>
        </w:rPr>
        <w:t xml:space="preserve">en el ejercicio de mis funciones, </w:t>
      </w:r>
      <w:r w:rsidR="002C0D63" w:rsidRPr="00E070FE">
        <w:rPr>
          <w:rFonts w:ascii="Arial" w:hAnsi="Arial" w:cs="Arial"/>
          <w:sz w:val="18"/>
          <w:szCs w:val="18"/>
        </w:rPr>
        <w:t xml:space="preserve">me </w:t>
      </w:r>
      <w:r w:rsidR="00200844" w:rsidRPr="00E070FE">
        <w:rPr>
          <w:rFonts w:ascii="Arial" w:hAnsi="Arial" w:cs="Arial"/>
          <w:sz w:val="18"/>
          <w:szCs w:val="18"/>
        </w:rPr>
        <w:t>comprometo a:</w:t>
      </w:r>
    </w:p>
    <w:p w14:paraId="2B4F8F6D" w14:textId="77777777" w:rsidR="00C33205" w:rsidRPr="00E070FE" w:rsidRDefault="00C33205" w:rsidP="00276108">
      <w:pPr>
        <w:jc w:val="both"/>
        <w:rPr>
          <w:rFonts w:ascii="Arial" w:hAnsi="Arial" w:cs="Arial"/>
          <w:sz w:val="18"/>
          <w:szCs w:val="18"/>
        </w:rPr>
      </w:pPr>
    </w:p>
    <w:p w14:paraId="11791F1C" w14:textId="4F81F8FB" w:rsidR="00200844" w:rsidRPr="00E070FE" w:rsidRDefault="00200844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Desempeñar las actividades que me correspondan, bajo los principios de legalidad, profesionalismo, honradez, lealtad, integridad y eficiencia.</w:t>
      </w:r>
    </w:p>
    <w:p w14:paraId="45C55C7E" w14:textId="16DB04F2" w:rsidR="000948EA" w:rsidRPr="00E070FE" w:rsidRDefault="00F36A97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 xml:space="preserve">Cumplir con </w:t>
      </w:r>
      <w:r w:rsidR="00065EB2" w:rsidRPr="00E070FE">
        <w:rPr>
          <w:rFonts w:ascii="Arial" w:hAnsi="Arial" w:cs="Arial"/>
          <w:sz w:val="18"/>
          <w:szCs w:val="18"/>
        </w:rPr>
        <w:t>el deber de confidencialidad</w:t>
      </w:r>
      <w:r w:rsidRPr="00E070FE">
        <w:rPr>
          <w:rFonts w:ascii="Arial" w:hAnsi="Arial" w:cs="Arial"/>
          <w:sz w:val="18"/>
          <w:szCs w:val="18"/>
        </w:rPr>
        <w:t xml:space="preserve"> en el tratamiento de datos personales a los que tenga acceso con motivo de mis funciones.</w:t>
      </w:r>
    </w:p>
    <w:p w14:paraId="39BB9D87" w14:textId="2FF354B9" w:rsidR="00200844" w:rsidRPr="00E070FE" w:rsidRDefault="00200844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 xml:space="preserve">Guardar </w:t>
      </w:r>
      <w:r w:rsidR="002C0D63" w:rsidRPr="00E070FE">
        <w:rPr>
          <w:rFonts w:ascii="Arial" w:hAnsi="Arial" w:cs="Arial"/>
          <w:sz w:val="18"/>
          <w:szCs w:val="18"/>
        </w:rPr>
        <w:t>confidencialidad respecto de la información a la cual tenga acceso por cualquier medio</w:t>
      </w:r>
      <w:r w:rsidR="00276108" w:rsidRPr="00E070FE">
        <w:rPr>
          <w:rFonts w:ascii="Arial" w:hAnsi="Arial" w:cs="Arial"/>
          <w:sz w:val="18"/>
          <w:szCs w:val="18"/>
        </w:rPr>
        <w:t>,</w:t>
      </w:r>
      <w:r w:rsidR="002C0D63" w:rsidRPr="00E070FE">
        <w:rPr>
          <w:rFonts w:ascii="Arial" w:hAnsi="Arial" w:cs="Arial"/>
          <w:sz w:val="18"/>
          <w:szCs w:val="18"/>
        </w:rPr>
        <w:t xml:space="preserve"> </w:t>
      </w:r>
      <w:r w:rsidRPr="00E070FE">
        <w:rPr>
          <w:rFonts w:ascii="Arial" w:hAnsi="Arial" w:cs="Arial"/>
          <w:sz w:val="18"/>
          <w:szCs w:val="18"/>
        </w:rPr>
        <w:t xml:space="preserve">durante </w:t>
      </w:r>
      <w:r w:rsidR="002C0D63" w:rsidRPr="00E070FE">
        <w:rPr>
          <w:rFonts w:ascii="Arial" w:hAnsi="Arial" w:cs="Arial"/>
          <w:sz w:val="18"/>
          <w:szCs w:val="18"/>
        </w:rPr>
        <w:t xml:space="preserve">el tiempo en que me desempeñe como persona servidora pública en el INAI </w:t>
      </w:r>
      <w:r w:rsidRPr="00E070FE">
        <w:rPr>
          <w:rFonts w:ascii="Arial" w:hAnsi="Arial" w:cs="Arial"/>
          <w:sz w:val="18"/>
          <w:szCs w:val="18"/>
        </w:rPr>
        <w:t xml:space="preserve">y aún </w:t>
      </w:r>
      <w:r w:rsidR="002C0D63" w:rsidRPr="00E070FE">
        <w:rPr>
          <w:rFonts w:ascii="Arial" w:hAnsi="Arial" w:cs="Arial"/>
          <w:sz w:val="18"/>
          <w:szCs w:val="18"/>
        </w:rPr>
        <w:t xml:space="preserve">después de que haya concluido </w:t>
      </w:r>
      <w:r w:rsidRPr="00E070FE">
        <w:rPr>
          <w:rFonts w:ascii="Arial" w:hAnsi="Arial" w:cs="Arial"/>
          <w:sz w:val="18"/>
          <w:szCs w:val="18"/>
        </w:rPr>
        <w:t xml:space="preserve">mi relación laboral con el </w:t>
      </w:r>
      <w:r w:rsidR="002C0D63" w:rsidRPr="00E070FE">
        <w:rPr>
          <w:rFonts w:ascii="Arial" w:hAnsi="Arial" w:cs="Arial"/>
          <w:sz w:val="18"/>
          <w:szCs w:val="18"/>
        </w:rPr>
        <w:t>Instituto</w:t>
      </w:r>
      <w:r w:rsidRPr="00E070FE">
        <w:rPr>
          <w:rFonts w:ascii="Arial" w:hAnsi="Arial" w:cs="Arial"/>
          <w:sz w:val="18"/>
          <w:szCs w:val="18"/>
        </w:rPr>
        <w:t>.</w:t>
      </w:r>
    </w:p>
    <w:p w14:paraId="2505F841" w14:textId="2331BAED" w:rsidR="000948EA" w:rsidRPr="00E070FE" w:rsidRDefault="000948EA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Resguardar los documentos e información, evitar usar, sustraer, divulgar, ocultar, alterar, mutilar, destruir o inutilizar total o parcialmente, sin causa legitima, conforme a las facultades correspondientes, la información que se encuentre bajo mi custodia o a la cual tenga acceso o conocimiento con motivo de mi encargo. Al finalizar el ejercicio propio de mi encargo, deberé hacer la entrega formal de los mismos.</w:t>
      </w:r>
    </w:p>
    <w:p w14:paraId="0B52EBD7" w14:textId="794A2215" w:rsidR="00331090" w:rsidRPr="00E070FE" w:rsidRDefault="00331090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Participar en las acciones de capacitación que en materia de protección de datos personales se lleven a cabo de manera periódica por parte del INAI.</w:t>
      </w:r>
    </w:p>
    <w:p w14:paraId="2C0A83CE" w14:textId="11F5DF6B" w:rsidR="00AA5408" w:rsidRPr="00E070FE" w:rsidRDefault="00AA5408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 xml:space="preserve">En caso de conocer de una vulneración, o vulnerar por negligencia información que contenga datos personales, me comprometo a seguir la “Guía para registrar y reportar vulneraciones de datos personales”, disponible en el Anexo 6 de la versión pública del Documento de Seguridad, disponible en </w:t>
      </w:r>
      <w:hyperlink r:id="rId11" w:history="1">
        <w:r w:rsidR="00E221B4" w:rsidRPr="00E070FE">
          <w:rPr>
            <w:rStyle w:val="Hipervnculo"/>
            <w:rFonts w:ascii="Arial" w:hAnsi="Arial" w:cs="Arial"/>
            <w:sz w:val="18"/>
            <w:szCs w:val="18"/>
          </w:rPr>
          <w:t>https://home.inai.org.mx/?page_id=8107</w:t>
        </w:r>
      </w:hyperlink>
      <w:r w:rsidRPr="00E070FE">
        <w:rPr>
          <w:rFonts w:ascii="Arial" w:hAnsi="Arial" w:cs="Arial"/>
          <w:sz w:val="18"/>
          <w:szCs w:val="18"/>
        </w:rPr>
        <w:t>.</w:t>
      </w:r>
    </w:p>
    <w:p w14:paraId="7771EC66" w14:textId="73C2263B" w:rsidR="00E221B4" w:rsidRPr="00E070FE" w:rsidRDefault="00E221B4" w:rsidP="00276108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E070FE">
        <w:rPr>
          <w:rFonts w:ascii="Arial" w:hAnsi="Arial" w:cs="Arial"/>
          <w:sz w:val="18"/>
          <w:szCs w:val="18"/>
        </w:rPr>
        <w:t>En ese mismo sentido manifiesto que conozco las posibles sanciones y responsabilidades en que puedo incurrir</w:t>
      </w:r>
      <w:r w:rsidR="00AC6670" w:rsidRPr="00E070FE">
        <w:rPr>
          <w:rFonts w:ascii="Arial" w:hAnsi="Arial" w:cs="Arial"/>
          <w:sz w:val="18"/>
          <w:szCs w:val="18"/>
        </w:rPr>
        <w:t xml:space="preserve"> en caso de incumplir con lo previsto en la presente Declaración de Confidencialidad</w:t>
      </w:r>
      <w:r w:rsidRPr="00E070FE">
        <w:rPr>
          <w:rFonts w:ascii="Arial" w:hAnsi="Arial" w:cs="Arial"/>
          <w:sz w:val="18"/>
          <w:szCs w:val="18"/>
        </w:rPr>
        <w:t>, de acuerdo con el Título Décimo Primero de las Medidas de Apremio y Responsabilidades de la Ley General de Protección de Datos Personales en Posesión de Sujetos Obligados,</w:t>
      </w:r>
      <w:r w:rsidR="00AC6670" w:rsidRPr="00E070FE">
        <w:rPr>
          <w:rFonts w:ascii="Arial" w:hAnsi="Arial" w:cs="Arial"/>
          <w:sz w:val="18"/>
          <w:szCs w:val="18"/>
        </w:rPr>
        <w:t xml:space="preserve"> </w:t>
      </w:r>
      <w:r w:rsidR="00065EB2" w:rsidRPr="00E070FE">
        <w:rPr>
          <w:rFonts w:ascii="Arial" w:hAnsi="Arial" w:cs="Arial"/>
          <w:sz w:val="18"/>
          <w:szCs w:val="18"/>
        </w:rPr>
        <w:t>la Ley General de Responsabilidad</w:t>
      </w:r>
      <w:r w:rsidR="00222ED4" w:rsidRPr="00E070FE">
        <w:rPr>
          <w:rFonts w:ascii="Arial" w:hAnsi="Arial" w:cs="Arial"/>
          <w:sz w:val="18"/>
          <w:szCs w:val="18"/>
        </w:rPr>
        <w:t>es</w:t>
      </w:r>
      <w:r w:rsidR="00065EB2" w:rsidRPr="00E070FE">
        <w:rPr>
          <w:rFonts w:ascii="Arial" w:hAnsi="Arial" w:cs="Arial"/>
          <w:sz w:val="18"/>
          <w:szCs w:val="18"/>
        </w:rPr>
        <w:t xml:space="preserve"> </w:t>
      </w:r>
      <w:r w:rsidR="00222ED4" w:rsidRPr="00E070FE">
        <w:rPr>
          <w:rFonts w:ascii="Arial" w:hAnsi="Arial" w:cs="Arial"/>
          <w:sz w:val="18"/>
          <w:szCs w:val="18"/>
        </w:rPr>
        <w:t>Administrativas, la Ley Federal de Responsabilidades de los Servidores Públicos</w:t>
      </w:r>
      <w:r w:rsidR="00065EB2" w:rsidRPr="00E070FE">
        <w:rPr>
          <w:rFonts w:ascii="Arial" w:hAnsi="Arial" w:cs="Arial"/>
          <w:sz w:val="18"/>
          <w:szCs w:val="18"/>
        </w:rPr>
        <w:t xml:space="preserve"> y la Ley Federal de Transparencia y Acceso a la Información Pública</w:t>
      </w:r>
      <w:r w:rsidR="00BF5C99" w:rsidRPr="00E070FE">
        <w:rPr>
          <w:rFonts w:ascii="Arial" w:hAnsi="Arial" w:cs="Arial"/>
          <w:sz w:val="18"/>
          <w:szCs w:val="18"/>
        </w:rPr>
        <w:t>.</w:t>
      </w:r>
    </w:p>
    <w:p w14:paraId="24C271C1" w14:textId="5B8D46CF" w:rsidR="00C33205" w:rsidRPr="00E070FE" w:rsidRDefault="00C33205" w:rsidP="00276108">
      <w:pPr>
        <w:jc w:val="both"/>
        <w:rPr>
          <w:rFonts w:ascii="Arial" w:hAnsi="Arial" w:cs="Arial"/>
          <w:sz w:val="18"/>
          <w:szCs w:val="18"/>
        </w:rPr>
      </w:pPr>
    </w:p>
    <w:p w14:paraId="0B930D86" w14:textId="2B20A71B" w:rsidR="00331090" w:rsidRPr="00E070FE" w:rsidRDefault="00331090" w:rsidP="00276108">
      <w:pPr>
        <w:rPr>
          <w:rFonts w:ascii="Arial" w:hAnsi="Arial" w:cs="Arial"/>
          <w:color w:val="000000"/>
          <w:sz w:val="18"/>
          <w:szCs w:val="18"/>
          <w:lang w:eastAsia="es-MX"/>
        </w:rPr>
      </w:pPr>
      <w:r w:rsidRPr="00E070FE">
        <w:rPr>
          <w:rFonts w:ascii="Arial" w:hAnsi="Arial" w:cs="Arial"/>
          <w:sz w:val="18"/>
          <w:szCs w:val="18"/>
        </w:rPr>
        <w:t>Ciudad de México, a _______________ del ______ de 20___</w:t>
      </w:r>
      <w:r w:rsidRPr="00E070FE">
        <w:rPr>
          <w:rFonts w:ascii="Arial" w:hAnsi="Arial" w:cs="Arial"/>
          <w:color w:val="000000"/>
          <w:sz w:val="18"/>
          <w:szCs w:val="18"/>
          <w:lang w:eastAsia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00"/>
      </w:tblGrid>
      <w:tr w:rsidR="00CA6858" w:rsidRPr="00E070FE" w14:paraId="6885925C" w14:textId="77777777" w:rsidTr="00E070FE">
        <w:trPr>
          <w:trHeight w:val="624"/>
        </w:trPr>
        <w:tc>
          <w:tcPr>
            <w:tcW w:w="3828" w:type="dxa"/>
            <w:vAlign w:val="center"/>
          </w:tcPr>
          <w:p w14:paraId="46D0462C" w14:textId="057000D1" w:rsidR="00CA6858" w:rsidRPr="00E070FE" w:rsidRDefault="00331090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070FE">
              <w:rPr>
                <w:rFonts w:ascii="Arial" w:hAnsi="Arial" w:cs="Arial"/>
                <w:sz w:val="18"/>
                <w:szCs w:val="18"/>
              </w:rPr>
              <w:t>N</w:t>
            </w:r>
            <w:r w:rsidR="00CA6858" w:rsidRPr="00E070FE">
              <w:rPr>
                <w:rFonts w:ascii="Arial" w:hAnsi="Arial" w:cs="Arial"/>
                <w:sz w:val="18"/>
                <w:szCs w:val="18"/>
              </w:rPr>
              <w:t>ombre: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3F20CDD7" w14:textId="47EA5E53" w:rsidR="00CA6858" w:rsidRPr="00E070FE" w:rsidRDefault="00CA6858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858" w:rsidRPr="00E070FE" w14:paraId="594F0666" w14:textId="77777777" w:rsidTr="00E070FE">
        <w:trPr>
          <w:trHeight w:val="624"/>
        </w:trPr>
        <w:tc>
          <w:tcPr>
            <w:tcW w:w="3828" w:type="dxa"/>
            <w:vAlign w:val="center"/>
          </w:tcPr>
          <w:p w14:paraId="674CCAC8" w14:textId="364B7302" w:rsidR="00CA6858" w:rsidRPr="00E070FE" w:rsidRDefault="00CA6858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070FE">
              <w:rPr>
                <w:rFonts w:ascii="Arial" w:hAnsi="Arial" w:cs="Arial"/>
                <w:sz w:val="18"/>
                <w:szCs w:val="18"/>
              </w:rPr>
              <w:t>Empleo, cargo o comisión: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4210" w14:textId="05318054" w:rsidR="00CA6858" w:rsidRPr="00E070FE" w:rsidRDefault="00CA6858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858" w:rsidRPr="00E070FE" w14:paraId="0282892C" w14:textId="77777777" w:rsidTr="00E070FE">
        <w:trPr>
          <w:trHeight w:val="624"/>
        </w:trPr>
        <w:tc>
          <w:tcPr>
            <w:tcW w:w="3828" w:type="dxa"/>
            <w:vAlign w:val="center"/>
          </w:tcPr>
          <w:p w14:paraId="47B565CC" w14:textId="0A849C96" w:rsidR="00CA6858" w:rsidRPr="00E070FE" w:rsidRDefault="00331090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070FE">
              <w:rPr>
                <w:rFonts w:ascii="Arial" w:hAnsi="Arial" w:cs="Arial"/>
                <w:sz w:val="18"/>
                <w:szCs w:val="18"/>
              </w:rPr>
              <w:t xml:space="preserve">Área de adscripción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F2EC9" w14:textId="5714D8C0" w:rsidR="00CA6858" w:rsidRPr="00E070FE" w:rsidRDefault="00CA6858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858" w:rsidRPr="00E070FE" w14:paraId="6FB906E8" w14:textId="77777777" w:rsidTr="00E070FE">
        <w:trPr>
          <w:trHeight w:val="624"/>
        </w:trPr>
        <w:tc>
          <w:tcPr>
            <w:tcW w:w="3828" w:type="dxa"/>
            <w:vAlign w:val="center"/>
          </w:tcPr>
          <w:p w14:paraId="64D520A5" w14:textId="220BAE93" w:rsidR="00CA6858" w:rsidRPr="00E070FE" w:rsidRDefault="00331090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070FE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349B" w14:textId="55CC2D78" w:rsidR="00CA6858" w:rsidRPr="00E070FE" w:rsidRDefault="00CA6858" w:rsidP="00276108">
            <w:pPr>
              <w:ind w:right="5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59603" w14:textId="424679CF" w:rsidR="00235250" w:rsidRPr="00E070FE" w:rsidRDefault="00235250" w:rsidP="00276108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</w:p>
    <w:sectPr w:rsidR="00235250" w:rsidRPr="00E070FE" w:rsidSect="003F221C">
      <w:headerReference w:type="default" r:id="rId12"/>
      <w:footerReference w:type="default" r:id="rId13"/>
      <w:pgSz w:w="12240" w:h="15840" w:code="1"/>
      <w:pgMar w:top="2199" w:right="1418" w:bottom="1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7210" w14:textId="77777777" w:rsidR="001408D5" w:rsidRDefault="001408D5" w:rsidP="00802745">
      <w:r>
        <w:separator/>
      </w:r>
    </w:p>
  </w:endnote>
  <w:endnote w:type="continuationSeparator" w:id="0">
    <w:p w14:paraId="5D1D67C2" w14:textId="77777777" w:rsidR="001408D5" w:rsidRDefault="001408D5" w:rsidP="0080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82149"/>
      <w:docPartObj>
        <w:docPartGallery w:val="Page Numbers (Bottom of Page)"/>
        <w:docPartUnique/>
      </w:docPartObj>
    </w:sdtPr>
    <w:sdtEndPr/>
    <w:sdtContent>
      <w:p w14:paraId="23D0BA10" w14:textId="1C4E53B1" w:rsidR="00AA5408" w:rsidRDefault="00AA540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055CBE" w14:textId="77777777" w:rsidR="00AA5408" w:rsidRDefault="00AA54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42F8" w14:textId="77777777" w:rsidR="001408D5" w:rsidRDefault="001408D5" w:rsidP="00802745">
      <w:r>
        <w:separator/>
      </w:r>
    </w:p>
  </w:footnote>
  <w:footnote w:type="continuationSeparator" w:id="0">
    <w:p w14:paraId="3F4C6D53" w14:textId="77777777" w:rsidR="001408D5" w:rsidRDefault="001408D5" w:rsidP="0080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605" w14:textId="40D6534F" w:rsidR="00235250" w:rsidRDefault="00235250" w:rsidP="00235250">
    <w:pPr>
      <w:pStyle w:val="Encabezado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F42CD" wp14:editId="4FEAD84C">
              <wp:simplePos x="0" y="0"/>
              <wp:positionH relativeFrom="margin">
                <wp:posOffset>2128520</wp:posOffset>
              </wp:positionH>
              <wp:positionV relativeFrom="paragraph">
                <wp:posOffset>6985</wp:posOffset>
              </wp:positionV>
              <wp:extent cx="3917950" cy="10001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11BF66" w14:textId="77777777" w:rsidR="00235250" w:rsidRPr="00235250" w:rsidRDefault="00235250" w:rsidP="00235250">
                          <w:pPr>
                            <w:pStyle w:val="Ttulo2"/>
                            <w:jc w:val="both"/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</w:pPr>
                          <w:r w:rsidRPr="00235250"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INSTITUTO NACIONAL DE TRANSPARENCIA, ACCESO A LA INFORMACIÓN Y PROTECCIÓN DE DATOS PERSONALES</w:t>
                          </w:r>
                        </w:p>
                        <w:p w14:paraId="2DE8B21A" w14:textId="77777777" w:rsidR="00235250" w:rsidRPr="00235250" w:rsidRDefault="00235250" w:rsidP="00235250">
                          <w:pPr>
                            <w:pStyle w:val="Ttulo2"/>
                            <w:jc w:val="both"/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</w:pPr>
                        </w:p>
                        <w:p w14:paraId="530567A3" w14:textId="1110E11F" w:rsidR="00235250" w:rsidRPr="00235250" w:rsidRDefault="00276108" w:rsidP="00235250">
                          <w:pPr>
                            <w:pStyle w:val="Ttulo2"/>
                            <w:jc w:val="both"/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(ÁREA DE ADSCRIPCIÓN)</w:t>
                          </w:r>
                        </w:p>
                        <w:p w14:paraId="1165AA0A" w14:textId="77777777" w:rsidR="00235250" w:rsidRPr="00235250" w:rsidRDefault="00235250" w:rsidP="00235250">
                          <w:pPr>
                            <w:pStyle w:val="Ttulo2"/>
                            <w:jc w:val="both"/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</w:pPr>
                        </w:p>
                        <w:p w14:paraId="7A7D7D73" w14:textId="4ED7D09E" w:rsidR="004D3005" w:rsidRDefault="00276108" w:rsidP="00276108">
                          <w:pPr>
                            <w:pStyle w:val="Ttulo2"/>
                            <w:jc w:val="both"/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(DIRECCIÓN GENERAL)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8F42CD" id="Rectángulo 4" o:spid="_x0000_s1026" style="position:absolute;margin-left:167.6pt;margin-top:.55pt;width:30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" filled="f" stroked="f" strokeweight="1pt">
              <v:textbox>
                <w:txbxContent>
                  <w:p w14:paraId="7211BF66" w14:textId="77777777" w:rsidR="00235250" w:rsidRPr="00235250" w:rsidRDefault="00235250" w:rsidP="00235250">
                    <w:pPr>
                      <w:pStyle w:val="Ttulo2"/>
                      <w:jc w:val="both"/>
                      <w:rPr>
                        <w:rFonts w:cs="Arial"/>
                        <w:color w:val="000000" w:themeColor="text1"/>
                        <w:szCs w:val="20"/>
                      </w:rPr>
                    </w:pPr>
                    <w:r w:rsidRPr="00235250">
                      <w:rPr>
                        <w:rFonts w:cs="Arial"/>
                        <w:color w:val="000000" w:themeColor="text1"/>
                        <w:szCs w:val="20"/>
                      </w:rPr>
                      <w:t>INSTITUTO NACIONAL DE TRANSPARENCIA, ACCESO A LA INFORMACIÓN Y PROTECCIÓN DE DATOS PERSONALES</w:t>
                    </w:r>
                  </w:p>
                  <w:p w14:paraId="2DE8B21A" w14:textId="77777777" w:rsidR="00235250" w:rsidRPr="00235250" w:rsidRDefault="00235250" w:rsidP="00235250">
                    <w:pPr>
                      <w:pStyle w:val="Ttulo2"/>
                      <w:jc w:val="both"/>
                      <w:rPr>
                        <w:rFonts w:cs="Arial"/>
                        <w:color w:val="000000" w:themeColor="text1"/>
                        <w:szCs w:val="20"/>
                      </w:rPr>
                    </w:pPr>
                  </w:p>
                  <w:p w14:paraId="530567A3" w14:textId="1110E11F" w:rsidR="00235250" w:rsidRPr="00235250" w:rsidRDefault="00276108" w:rsidP="00235250">
                    <w:pPr>
                      <w:pStyle w:val="Ttulo2"/>
                      <w:jc w:val="both"/>
                      <w:rPr>
                        <w:rFonts w:cs="Arial"/>
                        <w:color w:val="000000" w:themeColor="text1"/>
                        <w:szCs w:val="20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0"/>
                      </w:rPr>
                      <w:t>(ÁREA DE ADSCRIPCIÓN)</w:t>
                    </w:r>
                  </w:p>
                  <w:p w14:paraId="1165AA0A" w14:textId="77777777" w:rsidR="00235250" w:rsidRPr="00235250" w:rsidRDefault="00235250" w:rsidP="00235250">
                    <w:pPr>
                      <w:pStyle w:val="Ttulo2"/>
                      <w:jc w:val="both"/>
                      <w:rPr>
                        <w:rFonts w:cs="Arial"/>
                        <w:color w:val="000000" w:themeColor="text1"/>
                        <w:szCs w:val="20"/>
                      </w:rPr>
                    </w:pPr>
                  </w:p>
                  <w:p w14:paraId="7A7D7D73" w14:textId="4ED7D09E" w:rsidR="004D3005" w:rsidRDefault="00276108" w:rsidP="00276108">
                    <w:pPr>
                      <w:pStyle w:val="Ttulo2"/>
                      <w:jc w:val="both"/>
                    </w:pPr>
                    <w:r>
                      <w:rPr>
                        <w:rFonts w:cs="Arial"/>
                        <w:color w:val="000000" w:themeColor="text1"/>
                        <w:szCs w:val="20"/>
                      </w:rPr>
                      <w:t>(DIRECCIÓN GENERAL)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8CD1586" w14:textId="3061B368" w:rsidR="00235250" w:rsidRDefault="00235250" w:rsidP="0023525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2007A7" wp14:editId="2F2C60B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28800" cy="914400"/>
          <wp:effectExtent l="0" t="0" r="0" b="0"/>
          <wp:wrapThrough wrapText="bothSides">
            <wp:wrapPolygon edited="0">
              <wp:start x="18225" y="0"/>
              <wp:lineTo x="0" y="4500"/>
              <wp:lineTo x="0" y="18450"/>
              <wp:lineTo x="18675" y="21150"/>
              <wp:lineTo x="20025" y="21150"/>
              <wp:lineTo x="21375" y="18450"/>
              <wp:lineTo x="21375" y="1800"/>
              <wp:lineTo x="20475" y="0"/>
              <wp:lineTo x="18225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4A196" w14:textId="77777777" w:rsidR="00235250" w:rsidRDefault="00235250" w:rsidP="00235250">
    <w:pPr>
      <w:pStyle w:val="Encabezado"/>
    </w:pPr>
  </w:p>
  <w:p w14:paraId="3AC09AB4" w14:textId="73D0DF7D" w:rsidR="00235250" w:rsidRDefault="00235250" w:rsidP="00235250">
    <w:pPr>
      <w:pStyle w:val="Encabezado"/>
    </w:pPr>
  </w:p>
  <w:p w14:paraId="19154DC4" w14:textId="1EFB75E9" w:rsidR="00235250" w:rsidRDefault="00235250" w:rsidP="00235250">
    <w:pPr>
      <w:pStyle w:val="Encabezado"/>
    </w:pPr>
  </w:p>
  <w:p w14:paraId="38440B8D" w14:textId="0839CA6B" w:rsidR="004445FD" w:rsidRDefault="004445FD" w:rsidP="002352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F6F"/>
    <w:multiLevelType w:val="hybridMultilevel"/>
    <w:tmpl w:val="3B800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045"/>
    <w:multiLevelType w:val="hybridMultilevel"/>
    <w:tmpl w:val="9F6A1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D16"/>
    <w:multiLevelType w:val="hybridMultilevel"/>
    <w:tmpl w:val="9D0C4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C13"/>
    <w:multiLevelType w:val="hybridMultilevel"/>
    <w:tmpl w:val="3D262534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8F7"/>
    <w:multiLevelType w:val="hybridMultilevel"/>
    <w:tmpl w:val="B0D8C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3614"/>
    <w:multiLevelType w:val="hybridMultilevel"/>
    <w:tmpl w:val="49664A6E"/>
    <w:lvl w:ilvl="0" w:tplc="BB984A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415B"/>
    <w:multiLevelType w:val="hybridMultilevel"/>
    <w:tmpl w:val="21066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E12"/>
    <w:multiLevelType w:val="hybridMultilevel"/>
    <w:tmpl w:val="02C8EFC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C534B73"/>
    <w:multiLevelType w:val="hybridMultilevel"/>
    <w:tmpl w:val="9F144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0EB8"/>
    <w:multiLevelType w:val="hybridMultilevel"/>
    <w:tmpl w:val="CE008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6DB9"/>
    <w:multiLevelType w:val="hybridMultilevel"/>
    <w:tmpl w:val="30B602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4353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2204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940"/>
    <w:multiLevelType w:val="hybridMultilevel"/>
    <w:tmpl w:val="A3BCF3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389C"/>
    <w:multiLevelType w:val="hybridMultilevel"/>
    <w:tmpl w:val="F5289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3383"/>
    <w:multiLevelType w:val="hybridMultilevel"/>
    <w:tmpl w:val="C07E47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B4923"/>
    <w:multiLevelType w:val="hybridMultilevel"/>
    <w:tmpl w:val="2C96C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26FE"/>
    <w:multiLevelType w:val="hybridMultilevel"/>
    <w:tmpl w:val="3C68F10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392506B7"/>
    <w:multiLevelType w:val="hybridMultilevel"/>
    <w:tmpl w:val="B5842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49DF"/>
    <w:multiLevelType w:val="hybridMultilevel"/>
    <w:tmpl w:val="727EBF14"/>
    <w:lvl w:ilvl="0" w:tplc="6D70E4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90458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0EB9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6524"/>
    <w:multiLevelType w:val="hybridMultilevel"/>
    <w:tmpl w:val="69DEE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96192"/>
    <w:multiLevelType w:val="hybridMultilevel"/>
    <w:tmpl w:val="DBF85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04B5"/>
    <w:multiLevelType w:val="hybridMultilevel"/>
    <w:tmpl w:val="8CBEE5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C55"/>
    <w:multiLevelType w:val="hybridMultilevel"/>
    <w:tmpl w:val="04046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53585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DC9"/>
    <w:multiLevelType w:val="hybridMultilevel"/>
    <w:tmpl w:val="00F06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0801"/>
    <w:multiLevelType w:val="hybridMultilevel"/>
    <w:tmpl w:val="36BADA2C"/>
    <w:lvl w:ilvl="0" w:tplc="B80646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2E3D"/>
    <w:multiLevelType w:val="hybridMultilevel"/>
    <w:tmpl w:val="1C2284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D21F0"/>
    <w:multiLevelType w:val="hybridMultilevel"/>
    <w:tmpl w:val="734C9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D1009"/>
    <w:multiLevelType w:val="multilevel"/>
    <w:tmpl w:val="32FC4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67742B36"/>
    <w:multiLevelType w:val="hybridMultilevel"/>
    <w:tmpl w:val="EA80EBB8"/>
    <w:lvl w:ilvl="0" w:tplc="89E8E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CBE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A1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8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AC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0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6F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8F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CE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930419"/>
    <w:multiLevelType w:val="hybridMultilevel"/>
    <w:tmpl w:val="AC7A5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0E35"/>
    <w:multiLevelType w:val="hybridMultilevel"/>
    <w:tmpl w:val="649E73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B63FAF"/>
    <w:multiLevelType w:val="multilevel"/>
    <w:tmpl w:val="E730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708D22C4"/>
    <w:multiLevelType w:val="hybridMultilevel"/>
    <w:tmpl w:val="F44835F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E1B47"/>
    <w:multiLevelType w:val="hybridMultilevel"/>
    <w:tmpl w:val="A4C24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537A9"/>
    <w:multiLevelType w:val="hybridMultilevel"/>
    <w:tmpl w:val="53B0F7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82AD5"/>
    <w:multiLevelType w:val="hybridMultilevel"/>
    <w:tmpl w:val="EE327784"/>
    <w:lvl w:ilvl="0" w:tplc="AC0A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D6BB4"/>
    <w:multiLevelType w:val="hybridMultilevel"/>
    <w:tmpl w:val="69B83E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00CD"/>
    <w:multiLevelType w:val="hybridMultilevel"/>
    <w:tmpl w:val="C4D82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46383"/>
    <w:multiLevelType w:val="hybridMultilevel"/>
    <w:tmpl w:val="F0DE1810"/>
    <w:lvl w:ilvl="0" w:tplc="6734C25C">
      <w:start w:val="1"/>
      <w:numFmt w:val="bullet"/>
      <w:lvlText w:val="-"/>
      <w:lvlJc w:val="left"/>
      <w:pPr>
        <w:ind w:left="28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3" w15:restartNumberingAfterBreak="0">
    <w:nsid w:val="7AAA2499"/>
    <w:multiLevelType w:val="hybridMultilevel"/>
    <w:tmpl w:val="F2569842"/>
    <w:lvl w:ilvl="0" w:tplc="B3ECDF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D59DB"/>
    <w:multiLevelType w:val="hybridMultilevel"/>
    <w:tmpl w:val="80E66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166DF"/>
    <w:multiLevelType w:val="hybridMultilevel"/>
    <w:tmpl w:val="7D8244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05587">
    <w:abstractNumId w:val="1"/>
  </w:num>
  <w:num w:numId="2" w16cid:durableId="1136292086">
    <w:abstractNumId w:val="36"/>
  </w:num>
  <w:num w:numId="3" w16cid:durableId="805665586">
    <w:abstractNumId w:val="31"/>
  </w:num>
  <w:num w:numId="4" w16cid:durableId="942150113">
    <w:abstractNumId w:val="35"/>
  </w:num>
  <w:num w:numId="5" w16cid:durableId="1002969881">
    <w:abstractNumId w:val="16"/>
  </w:num>
  <w:num w:numId="6" w16cid:durableId="1037852951">
    <w:abstractNumId w:val="32"/>
  </w:num>
  <w:num w:numId="7" w16cid:durableId="2048676526">
    <w:abstractNumId w:val="37"/>
  </w:num>
  <w:num w:numId="8" w16cid:durableId="984579023">
    <w:abstractNumId w:val="27"/>
  </w:num>
  <w:num w:numId="9" w16cid:durableId="1657801711">
    <w:abstractNumId w:val="6"/>
  </w:num>
  <w:num w:numId="10" w16cid:durableId="983586202">
    <w:abstractNumId w:val="33"/>
  </w:num>
  <w:num w:numId="11" w16cid:durableId="824786371">
    <w:abstractNumId w:val="14"/>
  </w:num>
  <w:num w:numId="12" w16cid:durableId="1153255301">
    <w:abstractNumId w:val="18"/>
  </w:num>
  <w:num w:numId="13" w16cid:durableId="71322218">
    <w:abstractNumId w:val="2"/>
  </w:num>
  <w:num w:numId="14" w16cid:durableId="931821865">
    <w:abstractNumId w:val="30"/>
  </w:num>
  <w:num w:numId="15" w16cid:durableId="20522509">
    <w:abstractNumId w:val="0"/>
  </w:num>
  <w:num w:numId="16" w16cid:durableId="1417828753">
    <w:abstractNumId w:val="21"/>
  </w:num>
  <w:num w:numId="17" w16cid:durableId="57633884">
    <w:abstractNumId w:val="12"/>
  </w:num>
  <w:num w:numId="18" w16cid:durableId="1879126076">
    <w:abstractNumId w:val="11"/>
  </w:num>
  <w:num w:numId="19" w16cid:durableId="747310133">
    <w:abstractNumId w:val="20"/>
  </w:num>
  <w:num w:numId="20" w16cid:durableId="349725265">
    <w:abstractNumId w:val="26"/>
  </w:num>
  <w:num w:numId="21" w16cid:durableId="118188439">
    <w:abstractNumId w:val="39"/>
  </w:num>
  <w:num w:numId="22" w16cid:durableId="2044281562">
    <w:abstractNumId w:val="17"/>
  </w:num>
  <w:num w:numId="23" w16cid:durableId="1213082400">
    <w:abstractNumId w:val="7"/>
  </w:num>
  <w:num w:numId="24" w16cid:durableId="767196106">
    <w:abstractNumId w:val="40"/>
  </w:num>
  <w:num w:numId="25" w16cid:durableId="1072585830">
    <w:abstractNumId w:val="38"/>
  </w:num>
  <w:num w:numId="26" w16cid:durableId="1423648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3036150">
    <w:abstractNumId w:val="24"/>
  </w:num>
  <w:num w:numId="28" w16cid:durableId="479855322">
    <w:abstractNumId w:val="29"/>
  </w:num>
  <w:num w:numId="29" w16cid:durableId="175383434">
    <w:abstractNumId w:val="45"/>
  </w:num>
  <w:num w:numId="30" w16cid:durableId="52000863">
    <w:abstractNumId w:val="13"/>
  </w:num>
  <w:num w:numId="31" w16cid:durableId="723914515">
    <w:abstractNumId w:val="9"/>
  </w:num>
  <w:num w:numId="32" w16cid:durableId="382876258">
    <w:abstractNumId w:val="41"/>
  </w:num>
  <w:num w:numId="33" w16cid:durableId="760495206">
    <w:abstractNumId w:val="23"/>
  </w:num>
  <w:num w:numId="34" w16cid:durableId="450712629">
    <w:abstractNumId w:val="15"/>
  </w:num>
  <w:num w:numId="35" w16cid:durableId="1607343989">
    <w:abstractNumId w:val="10"/>
  </w:num>
  <w:num w:numId="36" w16cid:durableId="1629430192">
    <w:abstractNumId w:val="3"/>
  </w:num>
  <w:num w:numId="37" w16cid:durableId="1002898410">
    <w:abstractNumId w:val="44"/>
  </w:num>
  <w:num w:numId="38" w16cid:durableId="54285987">
    <w:abstractNumId w:val="42"/>
  </w:num>
  <w:num w:numId="39" w16cid:durableId="1010138514">
    <w:abstractNumId w:val="4"/>
  </w:num>
  <w:num w:numId="40" w16cid:durableId="69278311">
    <w:abstractNumId w:val="8"/>
  </w:num>
  <w:num w:numId="41" w16cid:durableId="624586355">
    <w:abstractNumId w:val="5"/>
  </w:num>
  <w:num w:numId="42" w16cid:durableId="1096632962">
    <w:abstractNumId w:val="25"/>
  </w:num>
  <w:num w:numId="43" w16cid:durableId="468592321">
    <w:abstractNumId w:val="19"/>
  </w:num>
  <w:num w:numId="44" w16cid:durableId="229970840">
    <w:abstractNumId w:val="43"/>
  </w:num>
  <w:num w:numId="45" w16cid:durableId="778379361">
    <w:abstractNumId w:val="28"/>
  </w:num>
  <w:num w:numId="46" w16cid:durableId="123617547">
    <w:abstractNumId w:val="34"/>
  </w:num>
  <w:num w:numId="47" w16cid:durableId="632323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BB"/>
    <w:rsid w:val="0000033B"/>
    <w:rsid w:val="0000466E"/>
    <w:rsid w:val="00005060"/>
    <w:rsid w:val="00005889"/>
    <w:rsid w:val="0000627D"/>
    <w:rsid w:val="00015B21"/>
    <w:rsid w:val="00024E8D"/>
    <w:rsid w:val="00025FA2"/>
    <w:rsid w:val="000264B2"/>
    <w:rsid w:val="00026A30"/>
    <w:rsid w:val="000325E7"/>
    <w:rsid w:val="00034809"/>
    <w:rsid w:val="00036D3B"/>
    <w:rsid w:val="0004046E"/>
    <w:rsid w:val="00041D96"/>
    <w:rsid w:val="00042711"/>
    <w:rsid w:val="000439A4"/>
    <w:rsid w:val="000447B5"/>
    <w:rsid w:val="0004496D"/>
    <w:rsid w:val="000545F3"/>
    <w:rsid w:val="00054850"/>
    <w:rsid w:val="00056CC6"/>
    <w:rsid w:val="000603B1"/>
    <w:rsid w:val="00063816"/>
    <w:rsid w:val="000644F1"/>
    <w:rsid w:val="00065EB2"/>
    <w:rsid w:val="00067E5A"/>
    <w:rsid w:val="000727FE"/>
    <w:rsid w:val="00077904"/>
    <w:rsid w:val="00081747"/>
    <w:rsid w:val="00082E6D"/>
    <w:rsid w:val="00085A5E"/>
    <w:rsid w:val="00086C86"/>
    <w:rsid w:val="00092DBF"/>
    <w:rsid w:val="00094556"/>
    <w:rsid w:val="000948EA"/>
    <w:rsid w:val="00095B44"/>
    <w:rsid w:val="000A0AB1"/>
    <w:rsid w:val="000A50B3"/>
    <w:rsid w:val="000A56A3"/>
    <w:rsid w:val="000B17EE"/>
    <w:rsid w:val="000B2D7F"/>
    <w:rsid w:val="000B511D"/>
    <w:rsid w:val="000B7E03"/>
    <w:rsid w:val="000C30A0"/>
    <w:rsid w:val="000C7481"/>
    <w:rsid w:val="000D19C8"/>
    <w:rsid w:val="000D357E"/>
    <w:rsid w:val="000D4764"/>
    <w:rsid w:val="000D4E1B"/>
    <w:rsid w:val="000D7AC4"/>
    <w:rsid w:val="000E4FCB"/>
    <w:rsid w:val="000F1ABB"/>
    <w:rsid w:val="00103458"/>
    <w:rsid w:val="00105E98"/>
    <w:rsid w:val="00110FA0"/>
    <w:rsid w:val="001169DD"/>
    <w:rsid w:val="00116F55"/>
    <w:rsid w:val="001218EE"/>
    <w:rsid w:val="00125267"/>
    <w:rsid w:val="001257B6"/>
    <w:rsid w:val="00126BAF"/>
    <w:rsid w:val="00127E54"/>
    <w:rsid w:val="0013524B"/>
    <w:rsid w:val="0014055D"/>
    <w:rsid w:val="001408D5"/>
    <w:rsid w:val="00143C80"/>
    <w:rsid w:val="001449DF"/>
    <w:rsid w:val="001520DB"/>
    <w:rsid w:val="00156B67"/>
    <w:rsid w:val="0016085E"/>
    <w:rsid w:val="00164CB2"/>
    <w:rsid w:val="00167602"/>
    <w:rsid w:val="00171A45"/>
    <w:rsid w:val="001723F2"/>
    <w:rsid w:val="00173545"/>
    <w:rsid w:val="001764CA"/>
    <w:rsid w:val="0017742D"/>
    <w:rsid w:val="00183113"/>
    <w:rsid w:val="00184A2C"/>
    <w:rsid w:val="00185908"/>
    <w:rsid w:val="00185A4F"/>
    <w:rsid w:val="00186E09"/>
    <w:rsid w:val="0019355F"/>
    <w:rsid w:val="00194D51"/>
    <w:rsid w:val="001950D6"/>
    <w:rsid w:val="00195B4D"/>
    <w:rsid w:val="00197A79"/>
    <w:rsid w:val="001A0485"/>
    <w:rsid w:val="001A3AE1"/>
    <w:rsid w:val="001A77A3"/>
    <w:rsid w:val="001B08E8"/>
    <w:rsid w:val="001C1FB9"/>
    <w:rsid w:val="001C3709"/>
    <w:rsid w:val="001D65AD"/>
    <w:rsid w:val="001E3F29"/>
    <w:rsid w:val="001E750E"/>
    <w:rsid w:val="001F0907"/>
    <w:rsid w:val="001F4641"/>
    <w:rsid w:val="001F7ADE"/>
    <w:rsid w:val="00200844"/>
    <w:rsid w:val="002015CF"/>
    <w:rsid w:val="002033FB"/>
    <w:rsid w:val="00206142"/>
    <w:rsid w:val="00206433"/>
    <w:rsid w:val="00207FB7"/>
    <w:rsid w:val="00213AF6"/>
    <w:rsid w:val="0021564B"/>
    <w:rsid w:val="00215EAA"/>
    <w:rsid w:val="00220676"/>
    <w:rsid w:val="00221650"/>
    <w:rsid w:val="00222ED4"/>
    <w:rsid w:val="00223500"/>
    <w:rsid w:val="00224357"/>
    <w:rsid w:val="0022609A"/>
    <w:rsid w:val="00226883"/>
    <w:rsid w:val="00231474"/>
    <w:rsid w:val="00231E43"/>
    <w:rsid w:val="00235250"/>
    <w:rsid w:val="00240CE2"/>
    <w:rsid w:val="0024203B"/>
    <w:rsid w:val="002443BD"/>
    <w:rsid w:val="002522E8"/>
    <w:rsid w:val="00253E50"/>
    <w:rsid w:val="00254309"/>
    <w:rsid w:val="002552FD"/>
    <w:rsid w:val="0026128C"/>
    <w:rsid w:val="0026386D"/>
    <w:rsid w:val="00266190"/>
    <w:rsid w:val="002664F5"/>
    <w:rsid w:val="00270995"/>
    <w:rsid w:val="00274004"/>
    <w:rsid w:val="00274AB5"/>
    <w:rsid w:val="00276108"/>
    <w:rsid w:val="00277850"/>
    <w:rsid w:val="00280E42"/>
    <w:rsid w:val="00281A71"/>
    <w:rsid w:val="0028623D"/>
    <w:rsid w:val="002946FE"/>
    <w:rsid w:val="002A14AA"/>
    <w:rsid w:val="002A6D80"/>
    <w:rsid w:val="002A6F47"/>
    <w:rsid w:val="002B59D1"/>
    <w:rsid w:val="002C0D63"/>
    <w:rsid w:val="002C27A6"/>
    <w:rsid w:val="002C2BA6"/>
    <w:rsid w:val="002C2E2F"/>
    <w:rsid w:val="002C4E08"/>
    <w:rsid w:val="002C684E"/>
    <w:rsid w:val="002C7F60"/>
    <w:rsid w:val="002D15BA"/>
    <w:rsid w:val="002D1CB2"/>
    <w:rsid w:val="002D4598"/>
    <w:rsid w:val="002D4FDC"/>
    <w:rsid w:val="002E14AC"/>
    <w:rsid w:val="002E1537"/>
    <w:rsid w:val="002E3A07"/>
    <w:rsid w:val="002F098D"/>
    <w:rsid w:val="002F3BC1"/>
    <w:rsid w:val="002F3DDF"/>
    <w:rsid w:val="002F480B"/>
    <w:rsid w:val="003002B7"/>
    <w:rsid w:val="003013B1"/>
    <w:rsid w:val="003018E4"/>
    <w:rsid w:val="00302834"/>
    <w:rsid w:val="00302E1C"/>
    <w:rsid w:val="00306FAE"/>
    <w:rsid w:val="003075C6"/>
    <w:rsid w:val="00307D3C"/>
    <w:rsid w:val="00307E72"/>
    <w:rsid w:val="003107C4"/>
    <w:rsid w:val="003126A6"/>
    <w:rsid w:val="00312A71"/>
    <w:rsid w:val="00314455"/>
    <w:rsid w:val="00320604"/>
    <w:rsid w:val="003278AE"/>
    <w:rsid w:val="00327EA7"/>
    <w:rsid w:val="00331090"/>
    <w:rsid w:val="00331A82"/>
    <w:rsid w:val="00335710"/>
    <w:rsid w:val="0033611C"/>
    <w:rsid w:val="0035247F"/>
    <w:rsid w:val="003552AA"/>
    <w:rsid w:val="003608C4"/>
    <w:rsid w:val="00362871"/>
    <w:rsid w:val="00364493"/>
    <w:rsid w:val="00365D23"/>
    <w:rsid w:val="00366577"/>
    <w:rsid w:val="003713EF"/>
    <w:rsid w:val="0037543F"/>
    <w:rsid w:val="00376C1D"/>
    <w:rsid w:val="00381FDE"/>
    <w:rsid w:val="00383D93"/>
    <w:rsid w:val="003844A9"/>
    <w:rsid w:val="003855EC"/>
    <w:rsid w:val="00385963"/>
    <w:rsid w:val="00386BB4"/>
    <w:rsid w:val="00391577"/>
    <w:rsid w:val="00392707"/>
    <w:rsid w:val="003949E9"/>
    <w:rsid w:val="003A0C91"/>
    <w:rsid w:val="003A1F3D"/>
    <w:rsid w:val="003A429E"/>
    <w:rsid w:val="003A4470"/>
    <w:rsid w:val="003A66A3"/>
    <w:rsid w:val="003A6831"/>
    <w:rsid w:val="003B47F5"/>
    <w:rsid w:val="003C082F"/>
    <w:rsid w:val="003C2C27"/>
    <w:rsid w:val="003C383C"/>
    <w:rsid w:val="003C4419"/>
    <w:rsid w:val="003C6ED9"/>
    <w:rsid w:val="003D3454"/>
    <w:rsid w:val="003D36A9"/>
    <w:rsid w:val="003D3808"/>
    <w:rsid w:val="003D53DC"/>
    <w:rsid w:val="003D54C0"/>
    <w:rsid w:val="003D63CD"/>
    <w:rsid w:val="003D6DF3"/>
    <w:rsid w:val="003D7BA2"/>
    <w:rsid w:val="003D7FEE"/>
    <w:rsid w:val="003E3942"/>
    <w:rsid w:val="003E414E"/>
    <w:rsid w:val="003E75DD"/>
    <w:rsid w:val="003F221C"/>
    <w:rsid w:val="003F5DE2"/>
    <w:rsid w:val="003F7C5E"/>
    <w:rsid w:val="003F7CCC"/>
    <w:rsid w:val="00400DAD"/>
    <w:rsid w:val="00401466"/>
    <w:rsid w:val="004025A9"/>
    <w:rsid w:val="00403E03"/>
    <w:rsid w:val="004069F0"/>
    <w:rsid w:val="004201CE"/>
    <w:rsid w:val="00420FEA"/>
    <w:rsid w:val="0042564F"/>
    <w:rsid w:val="004351AA"/>
    <w:rsid w:val="00435381"/>
    <w:rsid w:val="00436024"/>
    <w:rsid w:val="00437017"/>
    <w:rsid w:val="004445FD"/>
    <w:rsid w:val="004471E2"/>
    <w:rsid w:val="0044730B"/>
    <w:rsid w:val="00452CD1"/>
    <w:rsid w:val="0045501B"/>
    <w:rsid w:val="00462D41"/>
    <w:rsid w:val="00466A2C"/>
    <w:rsid w:val="00466B9A"/>
    <w:rsid w:val="004708F4"/>
    <w:rsid w:val="00470ECF"/>
    <w:rsid w:val="00472438"/>
    <w:rsid w:val="00477011"/>
    <w:rsid w:val="00480A19"/>
    <w:rsid w:val="00481C2F"/>
    <w:rsid w:val="00486465"/>
    <w:rsid w:val="00492674"/>
    <w:rsid w:val="00492994"/>
    <w:rsid w:val="00493217"/>
    <w:rsid w:val="00493D8D"/>
    <w:rsid w:val="00495D43"/>
    <w:rsid w:val="004A2033"/>
    <w:rsid w:val="004A23CD"/>
    <w:rsid w:val="004A5C7C"/>
    <w:rsid w:val="004A6499"/>
    <w:rsid w:val="004B4351"/>
    <w:rsid w:val="004B655C"/>
    <w:rsid w:val="004C0C01"/>
    <w:rsid w:val="004C17B5"/>
    <w:rsid w:val="004C19A7"/>
    <w:rsid w:val="004C2E8C"/>
    <w:rsid w:val="004C5E4D"/>
    <w:rsid w:val="004C7DBF"/>
    <w:rsid w:val="004D060E"/>
    <w:rsid w:val="004D3005"/>
    <w:rsid w:val="004D40FF"/>
    <w:rsid w:val="004E5A40"/>
    <w:rsid w:val="004F03B2"/>
    <w:rsid w:val="004F0460"/>
    <w:rsid w:val="004F0F9F"/>
    <w:rsid w:val="004F308F"/>
    <w:rsid w:val="004F3933"/>
    <w:rsid w:val="004F45E8"/>
    <w:rsid w:val="005117E9"/>
    <w:rsid w:val="00512C6D"/>
    <w:rsid w:val="005143D5"/>
    <w:rsid w:val="00515B2C"/>
    <w:rsid w:val="005270CA"/>
    <w:rsid w:val="00530558"/>
    <w:rsid w:val="00533382"/>
    <w:rsid w:val="0053427E"/>
    <w:rsid w:val="00536909"/>
    <w:rsid w:val="00544880"/>
    <w:rsid w:val="00546DD3"/>
    <w:rsid w:val="00551BBD"/>
    <w:rsid w:val="0055213A"/>
    <w:rsid w:val="00553C1A"/>
    <w:rsid w:val="00560A44"/>
    <w:rsid w:val="005613DC"/>
    <w:rsid w:val="00562CDD"/>
    <w:rsid w:val="00565250"/>
    <w:rsid w:val="00567DDB"/>
    <w:rsid w:val="00571B07"/>
    <w:rsid w:val="005725D6"/>
    <w:rsid w:val="00582E12"/>
    <w:rsid w:val="005912F5"/>
    <w:rsid w:val="005A303A"/>
    <w:rsid w:val="005B21A8"/>
    <w:rsid w:val="005B2263"/>
    <w:rsid w:val="005B2AA4"/>
    <w:rsid w:val="005B6590"/>
    <w:rsid w:val="005B6915"/>
    <w:rsid w:val="005C3147"/>
    <w:rsid w:val="005C5E84"/>
    <w:rsid w:val="005D1E4E"/>
    <w:rsid w:val="005D2635"/>
    <w:rsid w:val="005D27E4"/>
    <w:rsid w:val="005D2DEE"/>
    <w:rsid w:val="005D6F33"/>
    <w:rsid w:val="005D724F"/>
    <w:rsid w:val="005D7F22"/>
    <w:rsid w:val="005E3E7D"/>
    <w:rsid w:val="005E62E7"/>
    <w:rsid w:val="005F3C44"/>
    <w:rsid w:val="005F5B53"/>
    <w:rsid w:val="00600545"/>
    <w:rsid w:val="0060549E"/>
    <w:rsid w:val="006060E4"/>
    <w:rsid w:val="0061196D"/>
    <w:rsid w:val="00616BFC"/>
    <w:rsid w:val="0062025D"/>
    <w:rsid w:val="00625BB8"/>
    <w:rsid w:val="0063315F"/>
    <w:rsid w:val="006349AD"/>
    <w:rsid w:val="00634C81"/>
    <w:rsid w:val="00635220"/>
    <w:rsid w:val="00635759"/>
    <w:rsid w:val="0064033E"/>
    <w:rsid w:val="006405A4"/>
    <w:rsid w:val="00641816"/>
    <w:rsid w:val="00641B32"/>
    <w:rsid w:val="00642E59"/>
    <w:rsid w:val="00647DA5"/>
    <w:rsid w:val="00655165"/>
    <w:rsid w:val="0065770F"/>
    <w:rsid w:val="00660256"/>
    <w:rsid w:val="00663C0C"/>
    <w:rsid w:val="00672197"/>
    <w:rsid w:val="00676B11"/>
    <w:rsid w:val="00681A0E"/>
    <w:rsid w:val="00681EEF"/>
    <w:rsid w:val="00693B8F"/>
    <w:rsid w:val="00694B7E"/>
    <w:rsid w:val="006A2374"/>
    <w:rsid w:val="006B2A5C"/>
    <w:rsid w:val="006B68C2"/>
    <w:rsid w:val="006C0F34"/>
    <w:rsid w:val="006C2B7C"/>
    <w:rsid w:val="006C68B5"/>
    <w:rsid w:val="006D13D5"/>
    <w:rsid w:val="006D3046"/>
    <w:rsid w:val="006D4D0B"/>
    <w:rsid w:val="006E2487"/>
    <w:rsid w:val="006E2FAB"/>
    <w:rsid w:val="006F1AC8"/>
    <w:rsid w:val="006F1C34"/>
    <w:rsid w:val="006F4867"/>
    <w:rsid w:val="006F68CA"/>
    <w:rsid w:val="00701AA5"/>
    <w:rsid w:val="00702A74"/>
    <w:rsid w:val="0070456D"/>
    <w:rsid w:val="00705BBB"/>
    <w:rsid w:val="00717ABD"/>
    <w:rsid w:val="00722041"/>
    <w:rsid w:val="00725254"/>
    <w:rsid w:val="00726051"/>
    <w:rsid w:val="00731FD1"/>
    <w:rsid w:val="00732007"/>
    <w:rsid w:val="00732DDD"/>
    <w:rsid w:val="00735483"/>
    <w:rsid w:val="00737F9E"/>
    <w:rsid w:val="0074018F"/>
    <w:rsid w:val="007441E8"/>
    <w:rsid w:val="00745067"/>
    <w:rsid w:val="007462FD"/>
    <w:rsid w:val="0074766F"/>
    <w:rsid w:val="00747C7B"/>
    <w:rsid w:val="00751920"/>
    <w:rsid w:val="00752ED9"/>
    <w:rsid w:val="00761BF2"/>
    <w:rsid w:val="007811B5"/>
    <w:rsid w:val="00785B5E"/>
    <w:rsid w:val="00786EBE"/>
    <w:rsid w:val="0078702F"/>
    <w:rsid w:val="00792552"/>
    <w:rsid w:val="00792578"/>
    <w:rsid w:val="00792E3D"/>
    <w:rsid w:val="00793B5D"/>
    <w:rsid w:val="00796843"/>
    <w:rsid w:val="007A3FC4"/>
    <w:rsid w:val="007A5D9F"/>
    <w:rsid w:val="007A6895"/>
    <w:rsid w:val="007A71C5"/>
    <w:rsid w:val="007B1A9D"/>
    <w:rsid w:val="007B6FCF"/>
    <w:rsid w:val="007B7E44"/>
    <w:rsid w:val="007C3E77"/>
    <w:rsid w:val="007C3F42"/>
    <w:rsid w:val="007C4025"/>
    <w:rsid w:val="007C4778"/>
    <w:rsid w:val="007C48B3"/>
    <w:rsid w:val="007D2482"/>
    <w:rsid w:val="007D6A10"/>
    <w:rsid w:val="007E0D6F"/>
    <w:rsid w:val="007E28B7"/>
    <w:rsid w:val="007E7B37"/>
    <w:rsid w:val="007F5889"/>
    <w:rsid w:val="007F5E3C"/>
    <w:rsid w:val="007F6359"/>
    <w:rsid w:val="007F713D"/>
    <w:rsid w:val="00800ECE"/>
    <w:rsid w:val="00802745"/>
    <w:rsid w:val="008054BD"/>
    <w:rsid w:val="00806432"/>
    <w:rsid w:val="008078EB"/>
    <w:rsid w:val="008122BC"/>
    <w:rsid w:val="008146D4"/>
    <w:rsid w:val="008171E8"/>
    <w:rsid w:val="00817411"/>
    <w:rsid w:val="00817A3B"/>
    <w:rsid w:val="0083602C"/>
    <w:rsid w:val="008429AE"/>
    <w:rsid w:val="008440CF"/>
    <w:rsid w:val="0085063C"/>
    <w:rsid w:val="008543E2"/>
    <w:rsid w:val="0086006E"/>
    <w:rsid w:val="0086668C"/>
    <w:rsid w:val="008743FB"/>
    <w:rsid w:val="00874D6F"/>
    <w:rsid w:val="00884070"/>
    <w:rsid w:val="00890C09"/>
    <w:rsid w:val="00892E97"/>
    <w:rsid w:val="0089369C"/>
    <w:rsid w:val="00897834"/>
    <w:rsid w:val="008A3041"/>
    <w:rsid w:val="008A4C50"/>
    <w:rsid w:val="008A632D"/>
    <w:rsid w:val="008B1FE5"/>
    <w:rsid w:val="008B67C5"/>
    <w:rsid w:val="008C023A"/>
    <w:rsid w:val="008C719E"/>
    <w:rsid w:val="008D5921"/>
    <w:rsid w:val="008E280B"/>
    <w:rsid w:val="008E56BE"/>
    <w:rsid w:val="008E7F2A"/>
    <w:rsid w:val="008F0C44"/>
    <w:rsid w:val="008F0C61"/>
    <w:rsid w:val="008F496A"/>
    <w:rsid w:val="00900E79"/>
    <w:rsid w:val="00905088"/>
    <w:rsid w:val="009064DE"/>
    <w:rsid w:val="00906D4C"/>
    <w:rsid w:val="009109CD"/>
    <w:rsid w:val="009110F3"/>
    <w:rsid w:val="00911BE7"/>
    <w:rsid w:val="00912E4C"/>
    <w:rsid w:val="00917458"/>
    <w:rsid w:val="00922830"/>
    <w:rsid w:val="009240BF"/>
    <w:rsid w:val="00930D3C"/>
    <w:rsid w:val="00935F91"/>
    <w:rsid w:val="0094073D"/>
    <w:rsid w:val="00945D98"/>
    <w:rsid w:val="0095518B"/>
    <w:rsid w:val="00955F8F"/>
    <w:rsid w:val="00963DD2"/>
    <w:rsid w:val="009669B5"/>
    <w:rsid w:val="00966D2D"/>
    <w:rsid w:val="009711D6"/>
    <w:rsid w:val="0097225B"/>
    <w:rsid w:val="00981A33"/>
    <w:rsid w:val="00985657"/>
    <w:rsid w:val="009876DF"/>
    <w:rsid w:val="00987D74"/>
    <w:rsid w:val="0099191D"/>
    <w:rsid w:val="00992D55"/>
    <w:rsid w:val="0099624D"/>
    <w:rsid w:val="009975C8"/>
    <w:rsid w:val="00997E6D"/>
    <w:rsid w:val="009A0B19"/>
    <w:rsid w:val="009A38D2"/>
    <w:rsid w:val="009A3F0E"/>
    <w:rsid w:val="009A6501"/>
    <w:rsid w:val="009B2C47"/>
    <w:rsid w:val="009B53F6"/>
    <w:rsid w:val="009C04B6"/>
    <w:rsid w:val="009C1936"/>
    <w:rsid w:val="009C36D5"/>
    <w:rsid w:val="009C37ED"/>
    <w:rsid w:val="009C4823"/>
    <w:rsid w:val="009D1AC4"/>
    <w:rsid w:val="009D28BE"/>
    <w:rsid w:val="009D6220"/>
    <w:rsid w:val="009F226E"/>
    <w:rsid w:val="009F37BE"/>
    <w:rsid w:val="009F4519"/>
    <w:rsid w:val="009F47DD"/>
    <w:rsid w:val="00A01EC1"/>
    <w:rsid w:val="00A04AC7"/>
    <w:rsid w:val="00A0698A"/>
    <w:rsid w:val="00A124B9"/>
    <w:rsid w:val="00A12A78"/>
    <w:rsid w:val="00A20EFD"/>
    <w:rsid w:val="00A242C6"/>
    <w:rsid w:val="00A25252"/>
    <w:rsid w:val="00A25E0A"/>
    <w:rsid w:val="00A33E45"/>
    <w:rsid w:val="00A344E2"/>
    <w:rsid w:val="00A448B3"/>
    <w:rsid w:val="00A44B02"/>
    <w:rsid w:val="00A508BC"/>
    <w:rsid w:val="00A5124E"/>
    <w:rsid w:val="00A54B7E"/>
    <w:rsid w:val="00A55288"/>
    <w:rsid w:val="00A60181"/>
    <w:rsid w:val="00A60A17"/>
    <w:rsid w:val="00A61A02"/>
    <w:rsid w:val="00A620E9"/>
    <w:rsid w:val="00A7159C"/>
    <w:rsid w:val="00A85B15"/>
    <w:rsid w:val="00A9004B"/>
    <w:rsid w:val="00A934AB"/>
    <w:rsid w:val="00A9539D"/>
    <w:rsid w:val="00A95426"/>
    <w:rsid w:val="00A96457"/>
    <w:rsid w:val="00AA3465"/>
    <w:rsid w:val="00AA5408"/>
    <w:rsid w:val="00AA72CE"/>
    <w:rsid w:val="00AB13EC"/>
    <w:rsid w:val="00AB54DA"/>
    <w:rsid w:val="00AB56BB"/>
    <w:rsid w:val="00AB5B29"/>
    <w:rsid w:val="00AC5D96"/>
    <w:rsid w:val="00AC6670"/>
    <w:rsid w:val="00AC6A0F"/>
    <w:rsid w:val="00AC7A60"/>
    <w:rsid w:val="00AD36DD"/>
    <w:rsid w:val="00AD5DD0"/>
    <w:rsid w:val="00AD6895"/>
    <w:rsid w:val="00AE3EB1"/>
    <w:rsid w:val="00AE4504"/>
    <w:rsid w:val="00AE64F0"/>
    <w:rsid w:val="00AE6EF2"/>
    <w:rsid w:val="00B022ED"/>
    <w:rsid w:val="00B02B7C"/>
    <w:rsid w:val="00B02F93"/>
    <w:rsid w:val="00B030E6"/>
    <w:rsid w:val="00B05125"/>
    <w:rsid w:val="00B1259E"/>
    <w:rsid w:val="00B138C3"/>
    <w:rsid w:val="00B15A21"/>
    <w:rsid w:val="00B22A1B"/>
    <w:rsid w:val="00B23886"/>
    <w:rsid w:val="00B275EB"/>
    <w:rsid w:val="00B27939"/>
    <w:rsid w:val="00B34046"/>
    <w:rsid w:val="00B373A8"/>
    <w:rsid w:val="00B40508"/>
    <w:rsid w:val="00B41889"/>
    <w:rsid w:val="00B41D51"/>
    <w:rsid w:val="00B46719"/>
    <w:rsid w:val="00B475FC"/>
    <w:rsid w:val="00B53155"/>
    <w:rsid w:val="00B544E6"/>
    <w:rsid w:val="00B54F67"/>
    <w:rsid w:val="00B5500C"/>
    <w:rsid w:val="00B55C74"/>
    <w:rsid w:val="00B60AE0"/>
    <w:rsid w:val="00B65497"/>
    <w:rsid w:val="00B656B4"/>
    <w:rsid w:val="00B67EA2"/>
    <w:rsid w:val="00B77159"/>
    <w:rsid w:val="00B80872"/>
    <w:rsid w:val="00B81253"/>
    <w:rsid w:val="00B92BE9"/>
    <w:rsid w:val="00B96C28"/>
    <w:rsid w:val="00BA0F84"/>
    <w:rsid w:val="00BA4F7E"/>
    <w:rsid w:val="00BA67C7"/>
    <w:rsid w:val="00BA7B93"/>
    <w:rsid w:val="00BB023D"/>
    <w:rsid w:val="00BB3B52"/>
    <w:rsid w:val="00BB4E74"/>
    <w:rsid w:val="00BB7991"/>
    <w:rsid w:val="00BB7ACE"/>
    <w:rsid w:val="00BC1250"/>
    <w:rsid w:val="00BC2A91"/>
    <w:rsid w:val="00BC416B"/>
    <w:rsid w:val="00BC50F9"/>
    <w:rsid w:val="00BC63C6"/>
    <w:rsid w:val="00BD05E8"/>
    <w:rsid w:val="00BD0911"/>
    <w:rsid w:val="00BD2803"/>
    <w:rsid w:val="00BD57A8"/>
    <w:rsid w:val="00BD5B45"/>
    <w:rsid w:val="00BD62EE"/>
    <w:rsid w:val="00BD661A"/>
    <w:rsid w:val="00BE1715"/>
    <w:rsid w:val="00BE38FB"/>
    <w:rsid w:val="00BE61DF"/>
    <w:rsid w:val="00BF0627"/>
    <w:rsid w:val="00BF5C99"/>
    <w:rsid w:val="00C02728"/>
    <w:rsid w:val="00C07FE1"/>
    <w:rsid w:val="00C11795"/>
    <w:rsid w:val="00C138F0"/>
    <w:rsid w:val="00C1625D"/>
    <w:rsid w:val="00C2169D"/>
    <w:rsid w:val="00C2310B"/>
    <w:rsid w:val="00C2471D"/>
    <w:rsid w:val="00C260FC"/>
    <w:rsid w:val="00C26BAA"/>
    <w:rsid w:val="00C319A2"/>
    <w:rsid w:val="00C33205"/>
    <w:rsid w:val="00C35347"/>
    <w:rsid w:val="00C37345"/>
    <w:rsid w:val="00C40934"/>
    <w:rsid w:val="00C42F7F"/>
    <w:rsid w:val="00C448C7"/>
    <w:rsid w:val="00C45564"/>
    <w:rsid w:val="00C510B2"/>
    <w:rsid w:val="00C55CB0"/>
    <w:rsid w:val="00C57C26"/>
    <w:rsid w:val="00C60D57"/>
    <w:rsid w:val="00C61F49"/>
    <w:rsid w:val="00C63913"/>
    <w:rsid w:val="00C659BD"/>
    <w:rsid w:val="00C664B7"/>
    <w:rsid w:val="00C7714D"/>
    <w:rsid w:val="00C84D4B"/>
    <w:rsid w:val="00C90118"/>
    <w:rsid w:val="00C90455"/>
    <w:rsid w:val="00C9087B"/>
    <w:rsid w:val="00C922A5"/>
    <w:rsid w:val="00CA0676"/>
    <w:rsid w:val="00CA17BF"/>
    <w:rsid w:val="00CA4D3E"/>
    <w:rsid w:val="00CA6858"/>
    <w:rsid w:val="00CA73BC"/>
    <w:rsid w:val="00CB2EEE"/>
    <w:rsid w:val="00CB4FE6"/>
    <w:rsid w:val="00CB5C1C"/>
    <w:rsid w:val="00CB7260"/>
    <w:rsid w:val="00CB79CD"/>
    <w:rsid w:val="00CB7CBC"/>
    <w:rsid w:val="00CC21A2"/>
    <w:rsid w:val="00CC4AE2"/>
    <w:rsid w:val="00CC649F"/>
    <w:rsid w:val="00CD0D81"/>
    <w:rsid w:val="00CD6549"/>
    <w:rsid w:val="00CE53A8"/>
    <w:rsid w:val="00CE5784"/>
    <w:rsid w:val="00CE6CB7"/>
    <w:rsid w:val="00CF55AC"/>
    <w:rsid w:val="00CF628E"/>
    <w:rsid w:val="00CF79F5"/>
    <w:rsid w:val="00D07976"/>
    <w:rsid w:val="00D1083F"/>
    <w:rsid w:val="00D114EC"/>
    <w:rsid w:val="00D1345B"/>
    <w:rsid w:val="00D13A4E"/>
    <w:rsid w:val="00D13AF1"/>
    <w:rsid w:val="00D16794"/>
    <w:rsid w:val="00D1737E"/>
    <w:rsid w:val="00D55150"/>
    <w:rsid w:val="00D6028F"/>
    <w:rsid w:val="00D606DB"/>
    <w:rsid w:val="00D63D7F"/>
    <w:rsid w:val="00D65C89"/>
    <w:rsid w:val="00D758C9"/>
    <w:rsid w:val="00D76C53"/>
    <w:rsid w:val="00D81EC4"/>
    <w:rsid w:val="00D87F34"/>
    <w:rsid w:val="00D9235C"/>
    <w:rsid w:val="00D96330"/>
    <w:rsid w:val="00DB19FB"/>
    <w:rsid w:val="00DB3469"/>
    <w:rsid w:val="00DC3768"/>
    <w:rsid w:val="00DC4226"/>
    <w:rsid w:val="00DC4705"/>
    <w:rsid w:val="00DC6131"/>
    <w:rsid w:val="00DD1253"/>
    <w:rsid w:val="00DD21E6"/>
    <w:rsid w:val="00DD3E3C"/>
    <w:rsid w:val="00DD53F3"/>
    <w:rsid w:val="00DE06BB"/>
    <w:rsid w:val="00DE14B6"/>
    <w:rsid w:val="00DE46D0"/>
    <w:rsid w:val="00DE63E7"/>
    <w:rsid w:val="00DE7080"/>
    <w:rsid w:val="00DF5F53"/>
    <w:rsid w:val="00DF7B37"/>
    <w:rsid w:val="00E02DFE"/>
    <w:rsid w:val="00E06DE4"/>
    <w:rsid w:val="00E070FE"/>
    <w:rsid w:val="00E1260A"/>
    <w:rsid w:val="00E145C9"/>
    <w:rsid w:val="00E20CE3"/>
    <w:rsid w:val="00E221B4"/>
    <w:rsid w:val="00E24374"/>
    <w:rsid w:val="00E24AC3"/>
    <w:rsid w:val="00E24BE8"/>
    <w:rsid w:val="00E26702"/>
    <w:rsid w:val="00E26B53"/>
    <w:rsid w:val="00E34106"/>
    <w:rsid w:val="00E348B9"/>
    <w:rsid w:val="00E41884"/>
    <w:rsid w:val="00E4602D"/>
    <w:rsid w:val="00E47DDF"/>
    <w:rsid w:val="00E512EB"/>
    <w:rsid w:val="00E63C1F"/>
    <w:rsid w:val="00E64DFE"/>
    <w:rsid w:val="00E650CF"/>
    <w:rsid w:val="00E65909"/>
    <w:rsid w:val="00E66222"/>
    <w:rsid w:val="00E72714"/>
    <w:rsid w:val="00E72F42"/>
    <w:rsid w:val="00E73114"/>
    <w:rsid w:val="00E73457"/>
    <w:rsid w:val="00E779DF"/>
    <w:rsid w:val="00E822BB"/>
    <w:rsid w:val="00E82F59"/>
    <w:rsid w:val="00E840A8"/>
    <w:rsid w:val="00E859FE"/>
    <w:rsid w:val="00E87F41"/>
    <w:rsid w:val="00E91BFE"/>
    <w:rsid w:val="00E937E3"/>
    <w:rsid w:val="00E9387C"/>
    <w:rsid w:val="00E946C8"/>
    <w:rsid w:val="00E95105"/>
    <w:rsid w:val="00E9513B"/>
    <w:rsid w:val="00E97A17"/>
    <w:rsid w:val="00EA06B6"/>
    <w:rsid w:val="00EA2DBC"/>
    <w:rsid w:val="00EB085A"/>
    <w:rsid w:val="00EB287B"/>
    <w:rsid w:val="00EC0A4F"/>
    <w:rsid w:val="00EC2D2D"/>
    <w:rsid w:val="00EC3DB6"/>
    <w:rsid w:val="00EC6332"/>
    <w:rsid w:val="00ED1405"/>
    <w:rsid w:val="00ED35FC"/>
    <w:rsid w:val="00ED5315"/>
    <w:rsid w:val="00EE0118"/>
    <w:rsid w:val="00EE062A"/>
    <w:rsid w:val="00EE309B"/>
    <w:rsid w:val="00EE3AAE"/>
    <w:rsid w:val="00EE5195"/>
    <w:rsid w:val="00EF4258"/>
    <w:rsid w:val="00EF53E1"/>
    <w:rsid w:val="00EF55C5"/>
    <w:rsid w:val="00EF78C9"/>
    <w:rsid w:val="00F00A00"/>
    <w:rsid w:val="00F050D4"/>
    <w:rsid w:val="00F05556"/>
    <w:rsid w:val="00F100DB"/>
    <w:rsid w:val="00F16CB8"/>
    <w:rsid w:val="00F30993"/>
    <w:rsid w:val="00F31600"/>
    <w:rsid w:val="00F3510C"/>
    <w:rsid w:val="00F3555A"/>
    <w:rsid w:val="00F36A97"/>
    <w:rsid w:val="00F41FBB"/>
    <w:rsid w:val="00F521E8"/>
    <w:rsid w:val="00F5356F"/>
    <w:rsid w:val="00F568BB"/>
    <w:rsid w:val="00F671F8"/>
    <w:rsid w:val="00F7171C"/>
    <w:rsid w:val="00F768B4"/>
    <w:rsid w:val="00F77A57"/>
    <w:rsid w:val="00F82E07"/>
    <w:rsid w:val="00F858B8"/>
    <w:rsid w:val="00F85DA6"/>
    <w:rsid w:val="00F87284"/>
    <w:rsid w:val="00FA1CDF"/>
    <w:rsid w:val="00FA535D"/>
    <w:rsid w:val="00FA707A"/>
    <w:rsid w:val="00FB0307"/>
    <w:rsid w:val="00FB12D7"/>
    <w:rsid w:val="00FB3347"/>
    <w:rsid w:val="00FB3E86"/>
    <w:rsid w:val="00FB4D9E"/>
    <w:rsid w:val="00FB4EAC"/>
    <w:rsid w:val="00FC010C"/>
    <w:rsid w:val="00FD006B"/>
    <w:rsid w:val="00FD14B1"/>
    <w:rsid w:val="00FE3A9F"/>
    <w:rsid w:val="00FE3F7B"/>
    <w:rsid w:val="00FE4D52"/>
    <w:rsid w:val="00FE5C87"/>
    <w:rsid w:val="00FE7BC6"/>
    <w:rsid w:val="00FF02FF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F6553"/>
  <w15:chartTrackingRefBased/>
  <w15:docId w15:val="{C536AE2A-0DAC-4164-8ADE-3479369E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DD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aliases w:val="SOLICITUD DE INFO"/>
    <w:basedOn w:val="Normal"/>
    <w:next w:val="Normal"/>
    <w:link w:val="Ttulo1Car"/>
    <w:uiPriority w:val="9"/>
    <w:qFormat/>
    <w:rsid w:val="001520DB"/>
    <w:pPr>
      <w:keepNext/>
      <w:keepLines/>
      <w:spacing w:before="240" w:line="300" w:lineRule="auto"/>
      <w:ind w:right="-284"/>
      <w:contextualSpacing/>
      <w:jc w:val="both"/>
      <w:outlineLvl w:val="0"/>
    </w:pPr>
    <w:rPr>
      <w:rFonts w:ascii="Century Gothic" w:eastAsiaTheme="majorEastAsia" w:hAnsi="Century Gothic" w:cstheme="majorBidi"/>
      <w:sz w:val="2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802745"/>
    <w:pPr>
      <w:keepNext/>
      <w:jc w:val="right"/>
      <w:outlineLvl w:val="1"/>
    </w:pPr>
    <w:rPr>
      <w:rFonts w:ascii="Arial" w:hAnsi="Arial"/>
      <w:b/>
      <w:sz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30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7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745"/>
  </w:style>
  <w:style w:type="paragraph" w:styleId="Piedepgina">
    <w:name w:val="footer"/>
    <w:basedOn w:val="Normal"/>
    <w:link w:val="PiedepginaCar"/>
    <w:uiPriority w:val="99"/>
    <w:unhideWhenUsed/>
    <w:rsid w:val="008027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745"/>
  </w:style>
  <w:style w:type="character" w:customStyle="1" w:styleId="Ttulo2Car">
    <w:name w:val="Título 2 Car"/>
    <w:link w:val="Ttulo2"/>
    <w:rsid w:val="00802745"/>
    <w:rPr>
      <w:rFonts w:ascii="Arial" w:eastAsia="Times New Roman" w:hAnsi="Arial" w:cs="Times New Roman"/>
      <w:b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6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61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Colorful List - Accent 11,Bullet 1,F5 List Paragraph,Bullet Points"/>
    <w:basedOn w:val="Normal"/>
    <w:link w:val="PrrafodelistaCar"/>
    <w:uiPriority w:val="99"/>
    <w:qFormat/>
    <w:rsid w:val="00DE63E7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0C30A0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paragraph" w:customStyle="1" w:styleId="Estilo1">
    <w:name w:val="Estilo1"/>
    <w:basedOn w:val="Normal"/>
    <w:rsid w:val="0086668C"/>
    <w:pPr>
      <w:ind w:left="567"/>
      <w:jc w:val="both"/>
    </w:pPr>
    <w:rPr>
      <w:lang w:val="es-ES_tradnl"/>
    </w:rPr>
  </w:style>
  <w:style w:type="table" w:styleId="Tablaconcuadrcula">
    <w:name w:val="Table Grid"/>
    <w:basedOn w:val="Tablanormal"/>
    <w:uiPriority w:val="59"/>
    <w:rsid w:val="007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9355F"/>
    <w:pPr>
      <w:ind w:right="-2"/>
      <w:jc w:val="both"/>
    </w:pPr>
    <w:rPr>
      <w:rFonts w:ascii="Arial Narrow" w:hAnsi="Arial Narrow"/>
      <w:sz w:val="22"/>
      <w:szCs w:val="20"/>
    </w:rPr>
  </w:style>
  <w:style w:type="character" w:customStyle="1" w:styleId="TextoindependienteCar">
    <w:name w:val="Texto independiente Car"/>
    <w:link w:val="Textoindependiente"/>
    <w:rsid w:val="0019355F"/>
    <w:rPr>
      <w:rFonts w:ascii="Arial Narrow" w:eastAsia="Times New Roman" w:hAnsi="Arial Narrow" w:cs="Times New Roman"/>
      <w:szCs w:val="20"/>
      <w:lang w:eastAsia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Bullet 1 Car"/>
    <w:link w:val="Prrafodelista"/>
    <w:uiPriority w:val="34"/>
    <w:qFormat/>
    <w:rsid w:val="0019355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19355F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34046"/>
    <w:rPr>
      <w:rFonts w:ascii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0D7AC4"/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7220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MX" w:eastAsia="es-MX"/>
    </w:rPr>
  </w:style>
  <w:style w:type="paragraph" w:customStyle="1" w:styleId="Texto">
    <w:name w:val="Texto"/>
    <w:basedOn w:val="Normal"/>
    <w:link w:val="TextoCar"/>
    <w:rsid w:val="003F221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F221C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3F221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3F221C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pple-converted-space">
    <w:name w:val="apple-converted-space"/>
    <w:basedOn w:val="Fuentedeprrafopredeter"/>
    <w:rsid w:val="00E822BB"/>
  </w:style>
  <w:style w:type="paragraph" w:styleId="Textonotapie">
    <w:name w:val="footnote text"/>
    <w:basedOn w:val="Normal"/>
    <w:link w:val="TextonotapieCar"/>
    <w:unhideWhenUsed/>
    <w:rsid w:val="00515B2C"/>
    <w:rPr>
      <w:sz w:val="20"/>
      <w:szCs w:val="20"/>
    </w:rPr>
  </w:style>
  <w:style w:type="character" w:customStyle="1" w:styleId="TextonotapieCar">
    <w:name w:val="Texto nota pie Car"/>
    <w:link w:val="Textonotapie"/>
    <w:rsid w:val="00515B2C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aliases w:val="Footnotes refss,Texto de nota al pie"/>
    <w:uiPriority w:val="99"/>
    <w:unhideWhenUsed/>
    <w:rsid w:val="00515B2C"/>
    <w:rPr>
      <w:vertAlign w:val="superscript"/>
    </w:rPr>
  </w:style>
  <w:style w:type="paragraph" w:customStyle="1" w:styleId="rvps823">
    <w:name w:val="rvps823"/>
    <w:basedOn w:val="Normal"/>
    <w:rsid w:val="00E512EB"/>
    <w:pPr>
      <w:spacing w:before="100" w:beforeAutospacing="1" w:after="100" w:afterAutospacing="1"/>
    </w:pPr>
    <w:rPr>
      <w:lang w:val="es-ES"/>
    </w:rPr>
  </w:style>
  <w:style w:type="character" w:customStyle="1" w:styleId="rvts9">
    <w:name w:val="rvts9"/>
    <w:basedOn w:val="Fuentedeprrafopredeter"/>
    <w:rsid w:val="00E512EB"/>
  </w:style>
  <w:style w:type="character" w:customStyle="1" w:styleId="rvts8">
    <w:name w:val="rvts8"/>
    <w:basedOn w:val="Fuentedeprrafopredeter"/>
    <w:rsid w:val="00E512EB"/>
  </w:style>
  <w:style w:type="paragraph" w:customStyle="1" w:styleId="rvps824">
    <w:name w:val="rvps824"/>
    <w:basedOn w:val="Normal"/>
    <w:rsid w:val="00E512EB"/>
    <w:pPr>
      <w:spacing w:before="100" w:beforeAutospacing="1" w:after="100" w:afterAutospacing="1"/>
    </w:pPr>
    <w:rPr>
      <w:lang w:val="es-ES"/>
    </w:rPr>
  </w:style>
  <w:style w:type="character" w:customStyle="1" w:styleId="rvts12">
    <w:name w:val="rvts12"/>
    <w:basedOn w:val="Fuentedeprrafopredeter"/>
    <w:rsid w:val="00E512EB"/>
  </w:style>
  <w:style w:type="paragraph" w:customStyle="1" w:styleId="rvps825">
    <w:name w:val="rvps825"/>
    <w:basedOn w:val="Normal"/>
    <w:rsid w:val="00E512EB"/>
    <w:pPr>
      <w:spacing w:before="100" w:beforeAutospacing="1" w:after="100" w:afterAutospacing="1"/>
    </w:pPr>
    <w:rPr>
      <w:lang w:val="es-ES"/>
    </w:rPr>
  </w:style>
  <w:style w:type="paragraph" w:customStyle="1" w:styleId="rvps826">
    <w:name w:val="rvps826"/>
    <w:basedOn w:val="Normal"/>
    <w:rsid w:val="00E512EB"/>
    <w:pPr>
      <w:spacing w:before="100" w:beforeAutospacing="1" w:after="100" w:afterAutospacing="1"/>
    </w:pPr>
    <w:rPr>
      <w:lang w:val="es-ES"/>
    </w:rPr>
  </w:style>
  <w:style w:type="paragraph" w:customStyle="1" w:styleId="rvps827">
    <w:name w:val="rvps827"/>
    <w:basedOn w:val="Normal"/>
    <w:rsid w:val="00E512EB"/>
    <w:pPr>
      <w:spacing w:before="100" w:beforeAutospacing="1" w:after="100" w:afterAutospacing="1"/>
    </w:pPr>
    <w:rPr>
      <w:lang w:val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565250"/>
    <w:rPr>
      <w:color w:val="2B579A"/>
      <w:shd w:val="clear" w:color="auto" w:fill="E6E6E6"/>
    </w:rPr>
  </w:style>
  <w:style w:type="character" w:customStyle="1" w:styleId="Ttulo1Car">
    <w:name w:val="Título 1 Car"/>
    <w:aliases w:val="SOLICITUD DE INFO Car"/>
    <w:basedOn w:val="Fuentedeprrafopredeter"/>
    <w:link w:val="Ttulo1"/>
    <w:uiPriority w:val="9"/>
    <w:rsid w:val="001520DB"/>
    <w:rPr>
      <w:rFonts w:ascii="Century Gothic" w:eastAsiaTheme="majorEastAsia" w:hAnsi="Century Gothic" w:cstheme="majorBidi"/>
      <w:sz w:val="22"/>
      <w:szCs w:val="32"/>
      <w:lang w:val="es-MX" w:eastAsia="en-US"/>
    </w:rPr>
  </w:style>
  <w:style w:type="paragraph" w:customStyle="1" w:styleId="Sangra3detindependiente">
    <w:name w:val="Sangr’a 3 de t. independiente"/>
    <w:basedOn w:val="Normal"/>
    <w:rsid w:val="003D63CD"/>
    <w:pPr>
      <w:ind w:firstLine="3402"/>
      <w:jc w:val="both"/>
    </w:pPr>
    <w:rPr>
      <w:rFonts w:ascii="Garamond" w:hAnsi="Garamond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28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4EAC"/>
    <w:rPr>
      <w:color w:val="605E5C"/>
      <w:shd w:val="clear" w:color="auto" w:fill="E1DFDD"/>
    </w:rPr>
  </w:style>
  <w:style w:type="paragraph" w:customStyle="1" w:styleId="Textosinformato1">
    <w:name w:val="Texto sin formato1"/>
    <w:basedOn w:val="Normal"/>
    <w:rsid w:val="00945D98"/>
    <w:pPr>
      <w:suppressAutoHyphens/>
    </w:pPr>
    <w:rPr>
      <w:rFonts w:ascii="Calibri" w:eastAsia="Calibri" w:hAnsi="Calibri" w:cs="Calibri"/>
      <w:sz w:val="22"/>
      <w:szCs w:val="21"/>
      <w:lang w:eastAsia="zh-CN"/>
    </w:rPr>
  </w:style>
  <w:style w:type="paragraph" w:customStyle="1" w:styleId="Textoindependiente31">
    <w:name w:val="Texto independiente 31"/>
    <w:basedOn w:val="Normal"/>
    <w:rsid w:val="00E91BFE"/>
    <w:pPr>
      <w:suppressAutoHyphens/>
      <w:spacing w:after="120"/>
    </w:pPr>
    <w:rPr>
      <w:sz w:val="16"/>
      <w:szCs w:val="16"/>
      <w:lang w:val="es-ES" w:eastAsia="zh-CN"/>
    </w:rPr>
  </w:style>
  <w:style w:type="paragraph" w:styleId="Textoindependiente3">
    <w:name w:val="Body Text 3"/>
    <w:basedOn w:val="Normal"/>
    <w:link w:val="Textoindependiente3Car"/>
    <w:unhideWhenUsed/>
    <w:rsid w:val="00CD6549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D6549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63C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9191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4073D"/>
    <w:rPr>
      <w:rFonts w:ascii="Times New Roman" w:eastAsia="Times New Roman" w:hAnsi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A5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54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5408"/>
    <w:rPr>
      <w:rFonts w:ascii="Times New Roman" w:eastAsia="Times New Roman" w:hAnsi="Times New Roman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408"/>
    <w:rPr>
      <w:rFonts w:ascii="Times New Roman" w:eastAsia="Times New Roman" w:hAnsi="Times New Roman"/>
      <w:b/>
      <w:bCs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5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2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3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5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3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8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me.inai.org.mx/?page_id=810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dejesus\Desktop\UNIDAD%20DE%20TRANSPARENCIA\2016\UNIDAD%20DE%20ENLACE\Plantilla%20de%20Respuesta%20Unidad%20de%20Enlac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C5480E61AC8842B36B88A901B63BE3" ma:contentTypeVersion="2" ma:contentTypeDescription="Crear nuevo documento." ma:contentTypeScope="" ma:versionID="cb264a6e239b5f752962226e803878b5">
  <xsd:schema xmlns:xsd="http://www.w3.org/2001/XMLSchema" xmlns:xs="http://www.w3.org/2001/XMLSchema" xmlns:p="http://schemas.microsoft.com/office/2006/metadata/properties" xmlns:ns3="67e29301-915c-4726-a60d-ac3a615d06b1" targetNamespace="http://schemas.microsoft.com/office/2006/metadata/properties" ma:root="true" ma:fieldsID="394d445b31813ca0caec5552fa4ff58f" ns3:_="">
    <xsd:import namespace="67e29301-915c-4726-a60d-ac3a615d06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9301-915c-4726-a60d-ac3a615d0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0345E-0428-4876-899C-D07921718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29301-915c-4726-a60d-ac3a615d0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77771-3C46-46E9-8247-E7BEDE699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C8F3-24C9-4EAA-8358-4CEE8B0F1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16F03-152A-4142-AE95-F669648CB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Respuesta Unidad de Enlace</Template>
  <TotalTime>2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3768</CharactersWithSpaces>
  <SharedDoc>false</SharedDoc>
  <HLinks>
    <vt:vector size="24" baseType="variant">
      <vt:variant>
        <vt:i4>4718637</vt:i4>
      </vt:variant>
      <vt:variant>
        <vt:i4>6</vt:i4>
      </vt:variant>
      <vt:variant>
        <vt:i4>0</vt:i4>
      </vt:variant>
      <vt:variant>
        <vt:i4>5</vt:i4>
      </vt:variant>
      <vt:variant>
        <vt:lpwstr>mailto:atencion@inai.org.mx</vt:lpwstr>
      </vt:variant>
      <vt:variant>
        <vt:lpwstr/>
      </vt:variant>
      <vt:variant>
        <vt:i4>5832812</vt:i4>
      </vt:variant>
      <vt:variant>
        <vt:i4>3</vt:i4>
      </vt:variant>
      <vt:variant>
        <vt:i4>0</vt:i4>
      </vt:variant>
      <vt:variant>
        <vt:i4>5</vt:i4>
      </vt:variant>
      <vt:variant>
        <vt:lpwstr>mailto:unidad.enlace@inai.org.mx</vt:lpwstr>
      </vt:variant>
      <vt:variant>
        <vt:lpwstr/>
      </vt:variant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http://inicio.ifai.org.mx/MarcoNormativoDocumentos/Decreto - Abroga la ley Federal de Transparencia y expide.pdf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Sandra Sandoval Corchado</cp:lastModifiedBy>
  <cp:revision>4</cp:revision>
  <cp:lastPrinted>2021-05-06T23:58:00Z</cp:lastPrinted>
  <dcterms:created xsi:type="dcterms:W3CDTF">2023-04-12T19:58:00Z</dcterms:created>
  <dcterms:modified xsi:type="dcterms:W3CDTF">2023-11-14T16:15:00Z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0x010100C5C5480E61AC8842B36B88A901B63BE3</vt:lpwstr>
  </property>
</Properties>
</file>